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92AB" w14:textId="77777777" w:rsidR="002F66D2" w:rsidRPr="00272713" w:rsidRDefault="002F66D2" w:rsidP="003A29B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72713">
        <w:rPr>
          <w:rFonts w:asciiTheme="minorHAnsi" w:hAnsiTheme="minorHAnsi" w:cstheme="minorHAnsi"/>
          <w:b/>
          <w:bCs/>
          <w:sz w:val="28"/>
          <w:szCs w:val="28"/>
        </w:rPr>
        <w:t>ZAPYTANIE OFERTOWE</w:t>
      </w:r>
    </w:p>
    <w:p w14:paraId="74DC27E1" w14:textId="59907244" w:rsidR="003A29BF" w:rsidRPr="00272713" w:rsidRDefault="003A29BF" w:rsidP="003A29B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72713">
        <w:rPr>
          <w:rFonts w:asciiTheme="minorHAnsi" w:hAnsiTheme="minorHAnsi" w:cstheme="minorHAnsi"/>
          <w:b/>
          <w:bCs/>
          <w:sz w:val="28"/>
          <w:szCs w:val="28"/>
        </w:rPr>
        <w:t>Opis przedmiotu zamówienia</w:t>
      </w:r>
      <w:r w:rsidR="006E556D" w:rsidRPr="00272713">
        <w:rPr>
          <w:rFonts w:asciiTheme="minorHAnsi" w:hAnsiTheme="minorHAnsi" w:cstheme="minorHAnsi"/>
          <w:b/>
          <w:bCs/>
          <w:sz w:val="28"/>
          <w:szCs w:val="28"/>
        </w:rPr>
        <w:t xml:space="preserve"> dot. realizacji zadania pn. „ Dostępny samorząd – granty” realizowanego przez Państwowy Fundusz Rehabilitacji Osób Niepełnosprawnych w ramach Działania 2.18 Programu Operacyjnego  Wiedza Edukacja Rozwój 2014 – 2020. </w:t>
      </w:r>
    </w:p>
    <w:p w14:paraId="4B04DFCD" w14:textId="77777777" w:rsidR="003A29BF" w:rsidRPr="00272713" w:rsidRDefault="003A29BF" w:rsidP="003A29BF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03D6905E" w14:textId="404210B6" w:rsidR="003A29BF" w:rsidRPr="00272713" w:rsidRDefault="002F66D2" w:rsidP="006E556D">
      <w:pPr>
        <w:pStyle w:val="Defaul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272713">
        <w:rPr>
          <w:rFonts w:asciiTheme="minorHAnsi" w:hAnsiTheme="minorHAnsi" w:cstheme="minorHAnsi"/>
          <w:b/>
          <w:bCs/>
        </w:rPr>
        <w:t xml:space="preserve">Dostawa  16 sztuk </w:t>
      </w:r>
      <w:r w:rsidR="00707E62" w:rsidRPr="00272713">
        <w:rPr>
          <w:rFonts w:asciiTheme="minorHAnsi" w:hAnsiTheme="minorHAnsi" w:cstheme="minorHAnsi"/>
          <w:b/>
          <w:bCs/>
        </w:rPr>
        <w:t xml:space="preserve"> t</w:t>
      </w:r>
      <w:r w:rsidR="003A29BF" w:rsidRPr="00272713">
        <w:rPr>
          <w:rFonts w:asciiTheme="minorHAnsi" w:hAnsiTheme="minorHAnsi" w:cstheme="minorHAnsi"/>
          <w:b/>
          <w:bCs/>
        </w:rPr>
        <w:t>ablicz</w:t>
      </w:r>
      <w:r w:rsidR="00707E62" w:rsidRPr="00272713">
        <w:rPr>
          <w:rFonts w:asciiTheme="minorHAnsi" w:hAnsiTheme="minorHAnsi" w:cstheme="minorHAnsi"/>
          <w:b/>
          <w:bCs/>
        </w:rPr>
        <w:t>ek</w:t>
      </w:r>
      <w:r w:rsidR="003A29BF" w:rsidRPr="0027271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3A29BF" w:rsidRPr="00272713">
        <w:rPr>
          <w:rFonts w:asciiTheme="minorHAnsi" w:hAnsiTheme="minorHAnsi" w:cstheme="minorHAnsi"/>
          <w:b/>
          <w:bCs/>
        </w:rPr>
        <w:t>przydrzwiow</w:t>
      </w:r>
      <w:r w:rsidR="00707E62" w:rsidRPr="00272713">
        <w:rPr>
          <w:rFonts w:asciiTheme="minorHAnsi" w:hAnsiTheme="minorHAnsi" w:cstheme="minorHAnsi"/>
          <w:b/>
          <w:bCs/>
        </w:rPr>
        <w:t>ych</w:t>
      </w:r>
      <w:proofErr w:type="spellEnd"/>
      <w:r w:rsidRPr="00272713">
        <w:rPr>
          <w:rFonts w:asciiTheme="minorHAnsi" w:hAnsiTheme="minorHAnsi" w:cstheme="minorHAnsi"/>
          <w:b/>
          <w:bCs/>
        </w:rPr>
        <w:t>.</w:t>
      </w:r>
    </w:p>
    <w:p w14:paraId="596D0CE3" w14:textId="77777777" w:rsidR="003A29BF" w:rsidRPr="00272713" w:rsidRDefault="003A29BF" w:rsidP="003A29BF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79436C8" w14:textId="77777777" w:rsidR="003A29BF" w:rsidRPr="00272713" w:rsidRDefault="003A29BF" w:rsidP="003A29B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72713">
        <w:rPr>
          <w:rFonts w:asciiTheme="minorHAnsi" w:hAnsiTheme="minorHAnsi" w:cstheme="minorHAnsi"/>
        </w:rPr>
        <w:t>Wymagania Zamawiającego dotyczące poszczególnych elementów:</w:t>
      </w:r>
    </w:p>
    <w:p w14:paraId="1C067A17" w14:textId="77777777" w:rsidR="003A29BF" w:rsidRPr="00272713" w:rsidRDefault="003A29BF" w:rsidP="003A29B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3F867941" w14:textId="209EEB95" w:rsidR="003A29BF" w:rsidRPr="00272713" w:rsidRDefault="003A29BF" w:rsidP="003A29B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72713">
        <w:rPr>
          <w:rFonts w:asciiTheme="minorHAnsi" w:hAnsiTheme="minorHAnsi" w:cstheme="minorHAnsi"/>
        </w:rPr>
        <w:t>Przedmiot zamówienia musi być wykonan</w:t>
      </w:r>
      <w:r w:rsidR="006E556D" w:rsidRPr="00272713">
        <w:rPr>
          <w:rFonts w:asciiTheme="minorHAnsi" w:hAnsiTheme="minorHAnsi" w:cstheme="minorHAnsi"/>
        </w:rPr>
        <w:t>y</w:t>
      </w:r>
      <w:r w:rsidRPr="00272713">
        <w:rPr>
          <w:rFonts w:asciiTheme="minorHAnsi" w:hAnsiTheme="minorHAnsi" w:cstheme="minorHAnsi"/>
        </w:rPr>
        <w:t xml:space="preserve"> zgodnie z opisanymi poniżej wymaganiami: </w:t>
      </w:r>
    </w:p>
    <w:p w14:paraId="24E69598" w14:textId="77777777" w:rsidR="003A29BF" w:rsidRPr="00272713" w:rsidRDefault="003A29BF" w:rsidP="003A29B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3D05C009" w14:textId="5BEECC3A" w:rsidR="003A29BF" w:rsidRPr="00272713" w:rsidRDefault="003A29BF" w:rsidP="003A29B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272713">
        <w:rPr>
          <w:rFonts w:asciiTheme="minorHAnsi" w:hAnsiTheme="minorHAnsi" w:cstheme="minorHAnsi"/>
          <w:sz w:val="24"/>
          <w:szCs w:val="24"/>
        </w:rPr>
        <w:t xml:space="preserve">- opracowanie projektu graficznego tabliczki warstwowo, w sposób spójny graficznie oraz zgodnie z zasadą uniwersalnego projektowania. Uwypuklenie numeru pokoju, zamieszczenie kodu QR oraz opisów w alfabecie Braille’a. </w:t>
      </w:r>
      <w:r w:rsidRPr="00272713">
        <w:rPr>
          <w:rFonts w:asciiTheme="minorHAnsi" w:hAnsiTheme="minorHAnsi" w:cstheme="minorHAnsi"/>
          <w:color w:val="231F20"/>
          <w:sz w:val="24"/>
          <w:szCs w:val="24"/>
        </w:rPr>
        <w:t>System informacji wizualnej powinien być zaprojektowany w spójny dla całego budynku sposób.</w:t>
      </w:r>
    </w:p>
    <w:p w14:paraId="20A4EE9D" w14:textId="77777777" w:rsidR="003A29BF" w:rsidRPr="00272713" w:rsidRDefault="003A29BF" w:rsidP="003A29B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231F20"/>
          <w:sz w:val="24"/>
          <w:szCs w:val="24"/>
        </w:rPr>
      </w:pPr>
    </w:p>
    <w:p w14:paraId="7262D29A" w14:textId="77777777" w:rsidR="003A29BF" w:rsidRPr="00272713" w:rsidRDefault="003A29BF" w:rsidP="003A29B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272713">
        <w:rPr>
          <w:rFonts w:asciiTheme="minorHAnsi" w:hAnsiTheme="minorHAnsi" w:cstheme="minorHAnsi"/>
          <w:color w:val="231F20"/>
          <w:sz w:val="24"/>
          <w:szCs w:val="24"/>
        </w:rPr>
        <w:t>- konieczne jest zapewnienie odpowiedniego kontrastu pomiędzy znakami a ich tłem. Uzyskany kontrast nie może być mniejszy niż 60 stopni w skali RV</w:t>
      </w:r>
    </w:p>
    <w:p w14:paraId="5436486B" w14:textId="77777777" w:rsidR="003A29BF" w:rsidRPr="00272713" w:rsidRDefault="003A29BF" w:rsidP="003A29BF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1850F0E" w14:textId="58BB2D93" w:rsidR="003A29BF" w:rsidRPr="00272713" w:rsidRDefault="003A29BF" w:rsidP="003A29B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272713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272713">
        <w:rPr>
          <w:rFonts w:asciiTheme="minorHAnsi" w:hAnsiTheme="minorHAnsi" w:cstheme="minorHAnsi"/>
          <w:color w:val="231F20"/>
          <w:sz w:val="24"/>
          <w:szCs w:val="24"/>
        </w:rPr>
        <w:t>minimalna wysokość piktogramów powinna być obliczana na podstawie wzoru:</w:t>
      </w:r>
    </w:p>
    <w:p w14:paraId="289F724A" w14:textId="77777777" w:rsidR="003A29BF" w:rsidRPr="00272713" w:rsidRDefault="003A29BF" w:rsidP="003A29B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272713">
        <w:rPr>
          <w:rFonts w:asciiTheme="minorHAnsi" w:hAnsiTheme="minorHAnsi" w:cstheme="minorHAnsi"/>
          <w:color w:val="231F20"/>
          <w:sz w:val="24"/>
          <w:szCs w:val="24"/>
        </w:rPr>
        <w:t>HZ = 0,09 x L</w:t>
      </w:r>
    </w:p>
    <w:p w14:paraId="07F0516F" w14:textId="5C65F2AF" w:rsidR="003A29BF" w:rsidRPr="00272713" w:rsidRDefault="003A29BF" w:rsidP="003A29B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272713">
        <w:rPr>
          <w:rFonts w:asciiTheme="minorHAnsi" w:hAnsiTheme="minorHAnsi" w:cstheme="minorHAnsi"/>
          <w:color w:val="231F20"/>
          <w:sz w:val="24"/>
          <w:szCs w:val="24"/>
        </w:rPr>
        <w:t>HZ – wysokość znaku, L – odległość od znaku 33.</w:t>
      </w:r>
    </w:p>
    <w:p w14:paraId="2970CCEB" w14:textId="77777777" w:rsidR="003A29BF" w:rsidRPr="00272713" w:rsidRDefault="003A29BF" w:rsidP="003A29B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272713">
        <w:rPr>
          <w:rFonts w:asciiTheme="minorHAnsi" w:hAnsiTheme="minorHAnsi" w:cstheme="minorHAnsi"/>
          <w:color w:val="231F20"/>
          <w:sz w:val="24"/>
          <w:szCs w:val="24"/>
        </w:rPr>
        <w:t>Zaleca się, żeby minimalna wysokość tekstu wynosiła 15 mm i była obliczana</w:t>
      </w:r>
    </w:p>
    <w:p w14:paraId="677212AF" w14:textId="77777777" w:rsidR="003A29BF" w:rsidRPr="00272713" w:rsidRDefault="003A29BF" w:rsidP="003A29B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272713">
        <w:rPr>
          <w:rFonts w:asciiTheme="minorHAnsi" w:hAnsiTheme="minorHAnsi" w:cstheme="minorHAnsi"/>
          <w:color w:val="231F20"/>
          <w:sz w:val="24"/>
          <w:szCs w:val="24"/>
        </w:rPr>
        <w:t>na podstawie wzoru:</w:t>
      </w:r>
    </w:p>
    <w:p w14:paraId="1E43B013" w14:textId="77777777" w:rsidR="003A29BF" w:rsidRPr="00272713" w:rsidRDefault="003A29BF" w:rsidP="003A29B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272713">
        <w:rPr>
          <w:rFonts w:asciiTheme="minorHAnsi" w:hAnsiTheme="minorHAnsi" w:cstheme="minorHAnsi"/>
          <w:color w:val="231F20"/>
          <w:sz w:val="24"/>
          <w:szCs w:val="24"/>
        </w:rPr>
        <w:t>HT = 0,02-0,03 x L</w:t>
      </w:r>
    </w:p>
    <w:p w14:paraId="25C67CFB" w14:textId="4E1C1DEE" w:rsidR="003A29BF" w:rsidRPr="00272713" w:rsidRDefault="003A29BF" w:rsidP="003A29B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272713">
        <w:rPr>
          <w:rFonts w:asciiTheme="minorHAnsi" w:hAnsiTheme="minorHAnsi" w:cstheme="minorHAnsi"/>
          <w:color w:val="231F20"/>
          <w:sz w:val="24"/>
          <w:szCs w:val="24"/>
        </w:rPr>
        <w:t>HT – wysokość tekstu, L – odległość od tekstu 34.</w:t>
      </w:r>
    </w:p>
    <w:p w14:paraId="4AB565E0" w14:textId="77777777" w:rsidR="003A29BF" w:rsidRPr="00272713" w:rsidRDefault="003A29BF" w:rsidP="003A29BF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2C122129" w14:textId="77777777" w:rsidR="003A29BF" w:rsidRPr="00272713" w:rsidRDefault="003A29BF" w:rsidP="003A29B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72713">
        <w:rPr>
          <w:rFonts w:asciiTheme="minorHAnsi" w:hAnsiTheme="minorHAnsi" w:cstheme="minorHAnsi"/>
        </w:rPr>
        <w:t xml:space="preserve">- zapisy brajlowskie w standardzie Marburg Medium, przy czym wysokość punktu od podstawy musi wynosić min. 0,50 mm na całej długości tekstu. </w:t>
      </w:r>
    </w:p>
    <w:p w14:paraId="4E8EF31E" w14:textId="77777777" w:rsidR="003A29BF" w:rsidRPr="00272713" w:rsidRDefault="003A29BF" w:rsidP="003A29B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5D119BD7" w14:textId="77777777" w:rsidR="003A29BF" w:rsidRPr="00272713" w:rsidRDefault="003A29BF" w:rsidP="003A29BF">
      <w:pPr>
        <w:pStyle w:val="Default"/>
        <w:spacing w:after="139" w:line="276" w:lineRule="auto"/>
        <w:jc w:val="both"/>
        <w:rPr>
          <w:rFonts w:asciiTheme="minorHAnsi" w:hAnsiTheme="minorHAnsi" w:cstheme="minorHAnsi"/>
        </w:rPr>
      </w:pPr>
      <w:r w:rsidRPr="00272713">
        <w:rPr>
          <w:rFonts w:asciiTheme="minorHAnsi" w:hAnsiTheme="minorHAnsi" w:cstheme="minorHAnsi"/>
        </w:rPr>
        <w:t xml:space="preserve">- opisy czarnodrukowe dla słabowidzących powinny być wykonane w czcionce </w:t>
      </w:r>
      <w:proofErr w:type="spellStart"/>
      <w:r w:rsidRPr="00272713">
        <w:rPr>
          <w:rFonts w:asciiTheme="minorHAnsi" w:hAnsiTheme="minorHAnsi" w:cstheme="minorHAnsi"/>
        </w:rPr>
        <w:t>bezszeryfowej</w:t>
      </w:r>
      <w:proofErr w:type="spellEnd"/>
      <w:r w:rsidRPr="00272713">
        <w:rPr>
          <w:rFonts w:asciiTheme="minorHAnsi" w:hAnsiTheme="minorHAnsi" w:cstheme="minorHAnsi"/>
        </w:rPr>
        <w:t xml:space="preserve"> (np. Arial CE) o rozmiarze min. 18 punktów w wersji polskiej. Rozmiar czcionki powinien być dostosowany do informacji zawartych na planszy. </w:t>
      </w:r>
    </w:p>
    <w:p w14:paraId="07946E10" w14:textId="0BC081A8" w:rsidR="003A29BF" w:rsidRPr="00272713" w:rsidRDefault="003A29BF" w:rsidP="003A29BF">
      <w:pPr>
        <w:pStyle w:val="Default"/>
        <w:spacing w:after="139" w:line="276" w:lineRule="auto"/>
        <w:jc w:val="both"/>
        <w:rPr>
          <w:rFonts w:asciiTheme="minorHAnsi" w:hAnsiTheme="minorHAnsi" w:cstheme="minorHAnsi"/>
        </w:rPr>
      </w:pPr>
      <w:r w:rsidRPr="00272713">
        <w:rPr>
          <w:rFonts w:asciiTheme="minorHAnsi" w:hAnsiTheme="minorHAnsi" w:cstheme="minorHAnsi"/>
        </w:rPr>
        <w:t xml:space="preserve">- tabliczki wykonane w technologii wysokociśnieniowego druku wraz z warstwą wypukłą oraz bezpośredniego naniesienia </w:t>
      </w:r>
      <w:proofErr w:type="spellStart"/>
      <w:r w:rsidRPr="00272713">
        <w:rPr>
          <w:rFonts w:asciiTheme="minorHAnsi" w:hAnsiTheme="minorHAnsi" w:cstheme="minorHAnsi"/>
        </w:rPr>
        <w:t>pełnokolorowego</w:t>
      </w:r>
      <w:proofErr w:type="spellEnd"/>
      <w:r w:rsidRPr="00272713">
        <w:rPr>
          <w:rFonts w:asciiTheme="minorHAnsi" w:hAnsiTheme="minorHAnsi" w:cstheme="minorHAnsi"/>
        </w:rPr>
        <w:t xml:space="preserve"> </w:t>
      </w:r>
      <w:proofErr w:type="spellStart"/>
      <w:r w:rsidRPr="00272713">
        <w:rPr>
          <w:rFonts w:asciiTheme="minorHAnsi" w:hAnsiTheme="minorHAnsi" w:cstheme="minorHAnsi"/>
        </w:rPr>
        <w:t>solwentowego</w:t>
      </w:r>
      <w:proofErr w:type="spellEnd"/>
      <w:r w:rsidRPr="00272713">
        <w:rPr>
          <w:rFonts w:asciiTheme="minorHAnsi" w:hAnsiTheme="minorHAnsi" w:cstheme="minorHAnsi"/>
        </w:rPr>
        <w:t xml:space="preserve"> nadruku na tworzywo o wysokiej trwałości np. </w:t>
      </w:r>
      <w:proofErr w:type="spellStart"/>
      <w:r w:rsidRPr="00272713">
        <w:rPr>
          <w:rFonts w:asciiTheme="minorHAnsi" w:hAnsiTheme="minorHAnsi" w:cstheme="minorHAnsi"/>
        </w:rPr>
        <w:t>dibond</w:t>
      </w:r>
      <w:proofErr w:type="spellEnd"/>
      <w:r w:rsidRPr="00272713">
        <w:rPr>
          <w:rFonts w:asciiTheme="minorHAnsi" w:hAnsiTheme="minorHAnsi" w:cstheme="minorHAnsi"/>
        </w:rPr>
        <w:t xml:space="preserve">, PMMA, ADA o grubości około 3,2 mm. </w:t>
      </w:r>
    </w:p>
    <w:p w14:paraId="644EFEF4" w14:textId="2871F6AC" w:rsidR="003A29BF" w:rsidRPr="00272713" w:rsidRDefault="003A29BF" w:rsidP="003A29B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72713">
        <w:rPr>
          <w:rFonts w:asciiTheme="minorHAnsi" w:hAnsiTheme="minorHAnsi" w:cstheme="minorHAnsi"/>
        </w:rPr>
        <w:t>- krawędzie bezpieczne dla użytkownika – zaokrąglone i fazowane.</w:t>
      </w:r>
    </w:p>
    <w:p w14:paraId="4597B7BF" w14:textId="77777777" w:rsidR="003A29BF" w:rsidRPr="00272713" w:rsidRDefault="003A29BF" w:rsidP="003A29B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687103CF" w14:textId="20CE9547" w:rsidR="003A29BF" w:rsidRPr="00272713" w:rsidRDefault="003A29BF" w:rsidP="003A29B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72713">
        <w:rPr>
          <w:rFonts w:asciiTheme="minorHAnsi" w:hAnsiTheme="minorHAnsi" w:cstheme="minorHAnsi"/>
        </w:rPr>
        <w:t>- sposób wykonania i użyte materiały muszą zapewnić wysoką trwałość i odporność na odkształcenia oraz nie mogą zawierać związków/substancji szkodliwych.</w:t>
      </w:r>
    </w:p>
    <w:p w14:paraId="3D355B2A" w14:textId="42F7312D" w:rsidR="00707E62" w:rsidRPr="00272713" w:rsidRDefault="00707E62" w:rsidP="003A29B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231F20"/>
          <w:sz w:val="24"/>
          <w:szCs w:val="24"/>
        </w:rPr>
      </w:pPr>
    </w:p>
    <w:p w14:paraId="1E1C29C0" w14:textId="20BD9235" w:rsidR="00707E62" w:rsidRPr="00272713" w:rsidRDefault="002F66D2" w:rsidP="00707E62">
      <w:pPr>
        <w:pStyle w:val="Akapitzlist"/>
        <w:numPr>
          <w:ilvl w:val="0"/>
          <w:numId w:val="22"/>
        </w:numPr>
        <w:tabs>
          <w:tab w:val="left" w:pos="3285"/>
        </w:tabs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  <w:r w:rsidRPr="00272713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Dostawa 2 sztuk</w:t>
      </w:r>
      <w:r w:rsidR="00707E62" w:rsidRPr="00272713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 tablic informacyjnych</w:t>
      </w:r>
      <w:r w:rsidR="005F58ED" w:rsidRPr="00272713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.</w:t>
      </w:r>
    </w:p>
    <w:p w14:paraId="397A7202" w14:textId="77777777" w:rsidR="00707E62" w:rsidRPr="00272713" w:rsidRDefault="00707E62" w:rsidP="00707E62">
      <w:pPr>
        <w:tabs>
          <w:tab w:val="left" w:pos="3285"/>
        </w:tabs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272713">
        <w:rPr>
          <w:rFonts w:asciiTheme="minorHAnsi" w:eastAsiaTheme="minorHAnsi" w:hAnsiTheme="minorHAnsi" w:cstheme="minorHAnsi"/>
          <w:color w:val="000000"/>
          <w:sz w:val="24"/>
          <w:szCs w:val="24"/>
        </w:rPr>
        <w:t>Wielkość tablicy 150 cm x 100 cm</w:t>
      </w:r>
    </w:p>
    <w:p w14:paraId="2974869A" w14:textId="77777777" w:rsidR="00707E62" w:rsidRPr="00272713" w:rsidRDefault="00707E62" w:rsidP="00707E62">
      <w:pPr>
        <w:rPr>
          <w:rFonts w:asciiTheme="minorHAnsi" w:hAnsiTheme="minorHAnsi" w:cstheme="minorHAnsi"/>
          <w:sz w:val="24"/>
          <w:szCs w:val="24"/>
        </w:rPr>
      </w:pPr>
      <w:r w:rsidRPr="00272713">
        <w:rPr>
          <w:rFonts w:asciiTheme="minorHAnsi" w:hAnsiTheme="minorHAnsi" w:cstheme="minorHAnsi"/>
          <w:sz w:val="24"/>
          <w:szCs w:val="24"/>
        </w:rPr>
        <w:t xml:space="preserve">Tablice informacyjne powinny być wykonane z trwałych materiałów o matowym wykończeniu (niedającym odblasków), aby informacje na nich zawarte były widoczne pod różnym kątem. </w:t>
      </w:r>
    </w:p>
    <w:p w14:paraId="765C8D8C" w14:textId="77777777" w:rsidR="00707E62" w:rsidRPr="00272713" w:rsidRDefault="00707E62" w:rsidP="00707E62">
      <w:pPr>
        <w:rPr>
          <w:rFonts w:asciiTheme="minorHAnsi" w:hAnsiTheme="minorHAnsi" w:cstheme="minorHAnsi"/>
          <w:sz w:val="24"/>
          <w:szCs w:val="24"/>
        </w:rPr>
      </w:pPr>
      <w:r w:rsidRPr="00272713">
        <w:rPr>
          <w:rFonts w:asciiTheme="minorHAnsi" w:hAnsiTheme="minorHAnsi" w:cstheme="minorHAnsi"/>
          <w:sz w:val="24"/>
          <w:szCs w:val="24"/>
        </w:rPr>
        <w:t xml:space="preserve">Oświetlenie tablic informacyjnych i napisów nie może powodować efektu olśnienia u użytkowników. </w:t>
      </w:r>
    </w:p>
    <w:p w14:paraId="57AF1843" w14:textId="77777777" w:rsidR="00707E62" w:rsidRPr="00272713" w:rsidRDefault="00707E62" w:rsidP="00707E62">
      <w:pPr>
        <w:rPr>
          <w:rFonts w:asciiTheme="minorHAnsi" w:hAnsiTheme="minorHAnsi" w:cstheme="minorHAnsi"/>
          <w:sz w:val="24"/>
          <w:szCs w:val="24"/>
        </w:rPr>
      </w:pPr>
      <w:r w:rsidRPr="00272713">
        <w:rPr>
          <w:rFonts w:asciiTheme="minorHAnsi" w:hAnsiTheme="minorHAnsi" w:cstheme="minorHAnsi"/>
          <w:sz w:val="24"/>
          <w:szCs w:val="24"/>
        </w:rPr>
        <w:t>Czcionka pisma bez szeryfowa.</w:t>
      </w:r>
    </w:p>
    <w:p w14:paraId="7342AB76" w14:textId="77777777" w:rsidR="00707E62" w:rsidRPr="00272713" w:rsidRDefault="00707E62" w:rsidP="00707E62">
      <w:pPr>
        <w:rPr>
          <w:rFonts w:asciiTheme="minorHAnsi" w:hAnsiTheme="minorHAnsi" w:cstheme="minorHAnsi"/>
          <w:sz w:val="24"/>
          <w:szCs w:val="24"/>
        </w:rPr>
      </w:pPr>
      <w:r w:rsidRPr="00272713">
        <w:rPr>
          <w:rFonts w:asciiTheme="minorHAnsi" w:hAnsiTheme="minorHAnsi" w:cstheme="minorHAnsi"/>
          <w:sz w:val="24"/>
          <w:szCs w:val="24"/>
        </w:rPr>
        <w:t>Wielkość pisma pomiędzy 3,5 cm do 7 cm</w:t>
      </w:r>
    </w:p>
    <w:p w14:paraId="5FB8C800" w14:textId="77777777" w:rsidR="00707E62" w:rsidRPr="00272713" w:rsidRDefault="00707E62" w:rsidP="00707E62">
      <w:pPr>
        <w:rPr>
          <w:rFonts w:asciiTheme="minorHAnsi" w:hAnsiTheme="minorHAnsi" w:cstheme="minorHAnsi"/>
          <w:sz w:val="24"/>
          <w:szCs w:val="24"/>
        </w:rPr>
      </w:pPr>
      <w:r w:rsidRPr="00272713">
        <w:rPr>
          <w:rFonts w:asciiTheme="minorHAnsi" w:hAnsiTheme="minorHAnsi" w:cstheme="minorHAnsi"/>
          <w:sz w:val="24"/>
          <w:szCs w:val="24"/>
        </w:rPr>
        <w:t>Należy zachować kontrast pomiędzy powierzchnią a pismem.</w:t>
      </w:r>
    </w:p>
    <w:p w14:paraId="4EDD84D6" w14:textId="77777777" w:rsidR="00707E62" w:rsidRPr="00272713" w:rsidRDefault="00707E62" w:rsidP="00707E62">
      <w:pPr>
        <w:rPr>
          <w:rFonts w:asciiTheme="minorHAnsi" w:hAnsiTheme="minorHAnsi" w:cstheme="minorHAnsi"/>
          <w:sz w:val="24"/>
          <w:szCs w:val="24"/>
        </w:rPr>
      </w:pPr>
      <w:r w:rsidRPr="00272713">
        <w:rPr>
          <w:rFonts w:asciiTheme="minorHAnsi" w:hAnsiTheme="minorHAnsi" w:cstheme="minorHAnsi"/>
          <w:sz w:val="24"/>
          <w:szCs w:val="24"/>
        </w:rPr>
        <w:t>Treść napisów uzgodnić z Zamawiającym.</w:t>
      </w:r>
    </w:p>
    <w:p w14:paraId="233DE19B" w14:textId="77777777" w:rsidR="00707E62" w:rsidRPr="00272713" w:rsidRDefault="00707E62" w:rsidP="00707E62">
      <w:pPr>
        <w:rPr>
          <w:rFonts w:asciiTheme="minorHAnsi" w:hAnsiTheme="minorHAnsi" w:cstheme="minorHAnsi"/>
          <w:sz w:val="24"/>
          <w:szCs w:val="24"/>
        </w:rPr>
      </w:pPr>
      <w:r w:rsidRPr="00272713">
        <w:rPr>
          <w:rFonts w:asciiTheme="minorHAnsi" w:hAnsiTheme="minorHAnsi" w:cstheme="minorHAnsi"/>
          <w:sz w:val="24"/>
          <w:szCs w:val="24"/>
        </w:rPr>
        <w:t>Ułożenie napisów do ustalenia z Zamawiającym.</w:t>
      </w:r>
    </w:p>
    <w:p w14:paraId="1804C550" w14:textId="77777777" w:rsidR="00707E62" w:rsidRPr="00272713" w:rsidRDefault="00707E62" w:rsidP="00707E62">
      <w:pPr>
        <w:rPr>
          <w:rFonts w:asciiTheme="minorHAnsi" w:hAnsiTheme="minorHAnsi" w:cstheme="minorHAnsi"/>
          <w:sz w:val="24"/>
          <w:szCs w:val="24"/>
        </w:rPr>
      </w:pPr>
      <w:r w:rsidRPr="00272713">
        <w:rPr>
          <w:rFonts w:asciiTheme="minorHAnsi" w:hAnsiTheme="minorHAnsi" w:cstheme="minorHAnsi"/>
          <w:sz w:val="24"/>
          <w:szCs w:val="24"/>
        </w:rPr>
        <w:t>Kolorystyka do uzgodnienia z Zamawiającym.</w:t>
      </w:r>
    </w:p>
    <w:p w14:paraId="79F4C7FE" w14:textId="0FBE17DD" w:rsidR="00707E62" w:rsidRPr="00272713" w:rsidRDefault="002F66D2" w:rsidP="00707E62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272713">
        <w:rPr>
          <w:rFonts w:asciiTheme="minorHAnsi" w:hAnsiTheme="minorHAnsi" w:cstheme="minorHAnsi"/>
          <w:b/>
          <w:bCs/>
          <w:sz w:val="24"/>
          <w:szCs w:val="24"/>
        </w:rPr>
        <w:t>Dostawa 4 sztuk</w:t>
      </w:r>
      <w:r w:rsidR="00707E62" w:rsidRPr="00272713">
        <w:rPr>
          <w:rFonts w:asciiTheme="minorHAnsi" w:hAnsiTheme="minorHAnsi" w:cstheme="minorHAnsi"/>
          <w:b/>
          <w:bCs/>
          <w:sz w:val="24"/>
          <w:szCs w:val="24"/>
        </w:rPr>
        <w:t xml:space="preserve"> oznaczeń za pomocą piktogramów – tablicz</w:t>
      </w:r>
      <w:r w:rsidRPr="00272713">
        <w:rPr>
          <w:rFonts w:asciiTheme="minorHAnsi" w:hAnsiTheme="minorHAnsi" w:cstheme="minorHAnsi"/>
          <w:b/>
          <w:bCs/>
          <w:sz w:val="24"/>
          <w:szCs w:val="24"/>
        </w:rPr>
        <w:t>ek</w:t>
      </w:r>
      <w:r w:rsidR="005F58ED" w:rsidRPr="0027271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3EA94526" w14:textId="77777777" w:rsidR="00707E62" w:rsidRPr="00272713" w:rsidRDefault="00707E62" w:rsidP="00707E62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7ECE8F9A" w14:textId="77777777" w:rsidR="00707E62" w:rsidRPr="00272713" w:rsidRDefault="00707E62" w:rsidP="00707E6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72713">
        <w:rPr>
          <w:rFonts w:asciiTheme="minorHAnsi" w:hAnsiTheme="minorHAnsi" w:cstheme="minorHAnsi"/>
        </w:rPr>
        <w:t>Wymagania Zamawiającego dotyczące poszczególnych elementów:</w:t>
      </w:r>
    </w:p>
    <w:p w14:paraId="55680E1D" w14:textId="77777777" w:rsidR="00707E62" w:rsidRPr="00272713" w:rsidRDefault="00707E62" w:rsidP="00707E6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13F26274" w14:textId="527C39D6" w:rsidR="00707E62" w:rsidRPr="00272713" w:rsidRDefault="00707E62" w:rsidP="00707E6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72713">
        <w:rPr>
          <w:rFonts w:asciiTheme="minorHAnsi" w:hAnsiTheme="minorHAnsi" w:cstheme="minorHAnsi"/>
        </w:rPr>
        <w:t xml:space="preserve">Przedmiot zamówienia musi być wykonany zgodnie z opisanymi poniżej wymaganiami: </w:t>
      </w:r>
    </w:p>
    <w:p w14:paraId="54B7AF8A" w14:textId="77777777" w:rsidR="00707E62" w:rsidRPr="00272713" w:rsidRDefault="00707E62" w:rsidP="00707E6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25D63234" w14:textId="77777777" w:rsidR="00707E62" w:rsidRPr="00272713" w:rsidRDefault="00707E62" w:rsidP="00707E6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272713">
        <w:rPr>
          <w:rFonts w:asciiTheme="minorHAnsi" w:hAnsiTheme="minorHAnsi" w:cstheme="minorHAnsi"/>
          <w:sz w:val="24"/>
          <w:szCs w:val="24"/>
        </w:rPr>
        <w:t xml:space="preserve">- opracowanie projektu graficznego tabliczki warstwowo, w sposób spójny graficznie oraz zgodnie z zasadą uniwersalnego projektowania. Uwypuklenie piktogramu. </w:t>
      </w:r>
      <w:r w:rsidRPr="00272713">
        <w:rPr>
          <w:rFonts w:asciiTheme="minorHAnsi" w:hAnsiTheme="minorHAnsi" w:cstheme="minorHAnsi"/>
          <w:color w:val="231F20"/>
          <w:sz w:val="24"/>
          <w:szCs w:val="24"/>
        </w:rPr>
        <w:t>System informacji wizualnej powinien być zaprojektowany w spójny dla całego budynku sposób.</w:t>
      </w:r>
    </w:p>
    <w:p w14:paraId="2550AC0A" w14:textId="77777777" w:rsidR="00707E62" w:rsidRPr="00272713" w:rsidRDefault="00707E62" w:rsidP="00707E6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231F20"/>
          <w:sz w:val="24"/>
          <w:szCs w:val="24"/>
        </w:rPr>
      </w:pPr>
    </w:p>
    <w:p w14:paraId="22E4C97C" w14:textId="77777777" w:rsidR="00707E62" w:rsidRPr="00272713" w:rsidRDefault="00707E62" w:rsidP="00707E6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272713">
        <w:rPr>
          <w:rFonts w:asciiTheme="minorHAnsi" w:hAnsiTheme="minorHAnsi" w:cstheme="minorHAnsi"/>
          <w:color w:val="231F20"/>
          <w:sz w:val="24"/>
          <w:szCs w:val="24"/>
        </w:rPr>
        <w:t>- konieczne jest zapewnienie odpowiedniego kontrastu pomiędzy znakami a ich tłem. Uzyskany kontrast nie może być mniejszy niż 60 stopni w skali RV</w:t>
      </w:r>
    </w:p>
    <w:p w14:paraId="3E126952" w14:textId="77777777" w:rsidR="00707E62" w:rsidRPr="00272713" w:rsidRDefault="00707E62" w:rsidP="00707E62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35F4F5F" w14:textId="77777777" w:rsidR="00707E62" w:rsidRPr="00272713" w:rsidRDefault="00707E62" w:rsidP="00707E6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272713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272713">
        <w:rPr>
          <w:rFonts w:asciiTheme="minorHAnsi" w:hAnsiTheme="minorHAnsi" w:cstheme="minorHAnsi"/>
          <w:color w:val="231F20"/>
          <w:sz w:val="24"/>
          <w:szCs w:val="24"/>
        </w:rPr>
        <w:t>minimalna wysokość piktogramów powinna być obliczana na podstawie wzoru:</w:t>
      </w:r>
    </w:p>
    <w:p w14:paraId="5A74CE85" w14:textId="77777777" w:rsidR="00707E62" w:rsidRPr="00272713" w:rsidRDefault="00707E62" w:rsidP="00707E6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272713">
        <w:rPr>
          <w:rFonts w:asciiTheme="minorHAnsi" w:hAnsiTheme="minorHAnsi" w:cstheme="minorHAnsi"/>
          <w:color w:val="231F20"/>
          <w:sz w:val="24"/>
          <w:szCs w:val="24"/>
        </w:rPr>
        <w:t>HZ = 0,09 x L</w:t>
      </w:r>
    </w:p>
    <w:p w14:paraId="4E23AA71" w14:textId="77777777" w:rsidR="00707E62" w:rsidRPr="00272713" w:rsidRDefault="00707E62" w:rsidP="00707E6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272713">
        <w:rPr>
          <w:rFonts w:asciiTheme="minorHAnsi" w:hAnsiTheme="minorHAnsi" w:cstheme="minorHAnsi"/>
          <w:color w:val="231F20"/>
          <w:sz w:val="24"/>
          <w:szCs w:val="24"/>
        </w:rPr>
        <w:t>HZ – wysokość znaku, L – odległość od znaku 33.</w:t>
      </w:r>
    </w:p>
    <w:p w14:paraId="494EA0FE" w14:textId="77777777" w:rsidR="00707E62" w:rsidRPr="00272713" w:rsidRDefault="00707E62" w:rsidP="00707E6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272713">
        <w:rPr>
          <w:rFonts w:asciiTheme="minorHAnsi" w:hAnsiTheme="minorHAnsi" w:cstheme="minorHAnsi"/>
          <w:color w:val="231F20"/>
          <w:sz w:val="24"/>
          <w:szCs w:val="24"/>
        </w:rPr>
        <w:t>Zaleca się, żeby minimalna wysokość tekstu wynosiła 15 mm i była obliczana</w:t>
      </w:r>
    </w:p>
    <w:p w14:paraId="68831859" w14:textId="77777777" w:rsidR="00707E62" w:rsidRPr="00272713" w:rsidRDefault="00707E62" w:rsidP="00707E6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272713">
        <w:rPr>
          <w:rFonts w:asciiTheme="minorHAnsi" w:hAnsiTheme="minorHAnsi" w:cstheme="minorHAnsi"/>
          <w:color w:val="231F20"/>
          <w:sz w:val="24"/>
          <w:szCs w:val="24"/>
        </w:rPr>
        <w:t>na podstawie wzoru:</w:t>
      </w:r>
    </w:p>
    <w:p w14:paraId="0849F3A4" w14:textId="77777777" w:rsidR="00707E62" w:rsidRPr="00272713" w:rsidRDefault="00707E62" w:rsidP="00707E6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272713">
        <w:rPr>
          <w:rFonts w:asciiTheme="minorHAnsi" w:hAnsiTheme="minorHAnsi" w:cstheme="minorHAnsi"/>
          <w:color w:val="231F20"/>
          <w:sz w:val="24"/>
          <w:szCs w:val="24"/>
        </w:rPr>
        <w:lastRenderedPageBreak/>
        <w:t>HT = 0,02-0,03 x L</w:t>
      </w:r>
    </w:p>
    <w:p w14:paraId="18147DDF" w14:textId="77777777" w:rsidR="00707E62" w:rsidRPr="00272713" w:rsidRDefault="00707E62" w:rsidP="00707E6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272713">
        <w:rPr>
          <w:rFonts w:asciiTheme="minorHAnsi" w:hAnsiTheme="minorHAnsi" w:cstheme="minorHAnsi"/>
          <w:color w:val="231F20"/>
          <w:sz w:val="24"/>
          <w:szCs w:val="24"/>
        </w:rPr>
        <w:t>HT – wysokość tekstu, L – odległość od tekstu 34.</w:t>
      </w:r>
    </w:p>
    <w:p w14:paraId="652D9CB1" w14:textId="77777777" w:rsidR="00707E62" w:rsidRPr="00272713" w:rsidRDefault="00707E62" w:rsidP="00707E62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21E1137C" w14:textId="1676B2C6" w:rsidR="00707E62" w:rsidRPr="00272713" w:rsidRDefault="00707E62" w:rsidP="00707E62">
      <w:pPr>
        <w:pStyle w:val="Default"/>
        <w:spacing w:after="139" w:line="276" w:lineRule="auto"/>
        <w:jc w:val="both"/>
        <w:rPr>
          <w:rFonts w:asciiTheme="minorHAnsi" w:hAnsiTheme="minorHAnsi" w:cstheme="minorHAnsi"/>
        </w:rPr>
      </w:pPr>
      <w:r w:rsidRPr="00272713">
        <w:rPr>
          <w:rFonts w:asciiTheme="minorHAnsi" w:hAnsiTheme="minorHAnsi" w:cstheme="minorHAnsi"/>
        </w:rPr>
        <w:t xml:space="preserve">- tabliczki wykonane w technologii wysokociśnieniowego druku wraz z warstwą wypukłą oraz bezpośredniego naniesienia </w:t>
      </w:r>
      <w:proofErr w:type="spellStart"/>
      <w:r w:rsidRPr="00272713">
        <w:rPr>
          <w:rFonts w:asciiTheme="minorHAnsi" w:hAnsiTheme="minorHAnsi" w:cstheme="minorHAnsi"/>
        </w:rPr>
        <w:t>pełnokolorowego</w:t>
      </w:r>
      <w:proofErr w:type="spellEnd"/>
      <w:r w:rsidRPr="00272713">
        <w:rPr>
          <w:rFonts w:asciiTheme="minorHAnsi" w:hAnsiTheme="minorHAnsi" w:cstheme="minorHAnsi"/>
        </w:rPr>
        <w:t xml:space="preserve"> </w:t>
      </w:r>
      <w:proofErr w:type="spellStart"/>
      <w:r w:rsidRPr="00272713">
        <w:rPr>
          <w:rFonts w:asciiTheme="minorHAnsi" w:hAnsiTheme="minorHAnsi" w:cstheme="minorHAnsi"/>
        </w:rPr>
        <w:t>solwentowego</w:t>
      </w:r>
      <w:proofErr w:type="spellEnd"/>
      <w:r w:rsidRPr="00272713">
        <w:rPr>
          <w:rFonts w:asciiTheme="minorHAnsi" w:hAnsiTheme="minorHAnsi" w:cstheme="minorHAnsi"/>
        </w:rPr>
        <w:t xml:space="preserve"> nadruku na tworzywo o wysokiej trwałości np. </w:t>
      </w:r>
      <w:proofErr w:type="spellStart"/>
      <w:r w:rsidRPr="00272713">
        <w:rPr>
          <w:rFonts w:asciiTheme="minorHAnsi" w:hAnsiTheme="minorHAnsi" w:cstheme="minorHAnsi"/>
        </w:rPr>
        <w:t>dibond</w:t>
      </w:r>
      <w:proofErr w:type="spellEnd"/>
      <w:r w:rsidRPr="00272713">
        <w:rPr>
          <w:rFonts w:asciiTheme="minorHAnsi" w:hAnsiTheme="minorHAnsi" w:cstheme="minorHAnsi"/>
        </w:rPr>
        <w:t xml:space="preserve">, PMMA, ADA o grubości około 3,2 mm. </w:t>
      </w:r>
    </w:p>
    <w:p w14:paraId="52B54613" w14:textId="77777777" w:rsidR="00707E62" w:rsidRPr="00272713" w:rsidRDefault="00707E62" w:rsidP="00707E6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72713">
        <w:rPr>
          <w:rFonts w:asciiTheme="minorHAnsi" w:hAnsiTheme="minorHAnsi" w:cstheme="minorHAnsi"/>
        </w:rPr>
        <w:t>- krawędzie bezpieczne dla użytkownika – zaokrąglone i fazowane.</w:t>
      </w:r>
    </w:p>
    <w:p w14:paraId="0F4E326E" w14:textId="77777777" w:rsidR="00707E62" w:rsidRPr="00272713" w:rsidRDefault="00707E62" w:rsidP="00707E6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45F14C2D" w14:textId="75C2ACF6" w:rsidR="00707E62" w:rsidRPr="00272713" w:rsidRDefault="00707E62" w:rsidP="00707E6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72713">
        <w:rPr>
          <w:rFonts w:asciiTheme="minorHAnsi" w:hAnsiTheme="minorHAnsi" w:cstheme="minorHAnsi"/>
        </w:rPr>
        <w:t>- sposób wykonania i użyte materiały muszą zapewnić wysoką trwałość i odporność na odkształcenia oraz nie mogą zawierać związków/substancji szkodliwych.</w:t>
      </w:r>
    </w:p>
    <w:p w14:paraId="48725AD8" w14:textId="77777777" w:rsidR="00707E62" w:rsidRPr="00272713" w:rsidRDefault="00707E62" w:rsidP="00707E6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2EA3C655" w14:textId="37A693EE" w:rsidR="00707E62" w:rsidRPr="00272713" w:rsidRDefault="002F66D2" w:rsidP="00707E62">
      <w:pPr>
        <w:pStyle w:val="Defaul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272713">
        <w:rPr>
          <w:rFonts w:asciiTheme="minorHAnsi" w:hAnsiTheme="minorHAnsi" w:cstheme="minorHAnsi"/>
          <w:b/>
          <w:bCs/>
        </w:rPr>
        <w:t>Dostawa 5 metrów bieżących</w:t>
      </w:r>
      <w:r w:rsidR="00707E62" w:rsidRPr="00272713">
        <w:rPr>
          <w:rFonts w:asciiTheme="minorHAnsi" w:hAnsiTheme="minorHAnsi" w:cstheme="minorHAnsi"/>
          <w:b/>
          <w:bCs/>
        </w:rPr>
        <w:t xml:space="preserve"> dotykowych pasów ostrzegawczych przed schodami i innymi niebezpiecznymi miejscami</w:t>
      </w:r>
      <w:r w:rsidR="005F58ED" w:rsidRPr="00272713">
        <w:rPr>
          <w:rFonts w:asciiTheme="minorHAnsi" w:hAnsiTheme="minorHAnsi" w:cstheme="minorHAnsi"/>
          <w:b/>
          <w:bCs/>
        </w:rPr>
        <w:t>.</w:t>
      </w:r>
    </w:p>
    <w:p w14:paraId="5BFC75F5" w14:textId="77777777" w:rsidR="00707E62" w:rsidRPr="00272713" w:rsidRDefault="00707E62" w:rsidP="00707E62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7F4611FD" w14:textId="77777777" w:rsidR="00707E62" w:rsidRPr="00272713" w:rsidRDefault="00707E62" w:rsidP="00707E6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72713">
        <w:rPr>
          <w:rFonts w:asciiTheme="minorHAnsi" w:hAnsiTheme="minorHAnsi" w:cstheme="minorHAnsi"/>
        </w:rPr>
        <w:t>Wymagania Zamawiającego dotyczące poszczególnych elementów:</w:t>
      </w:r>
    </w:p>
    <w:p w14:paraId="3E2D1CE2" w14:textId="77777777" w:rsidR="00707E62" w:rsidRPr="00272713" w:rsidRDefault="00707E62" w:rsidP="00707E6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63B9DB3F" w14:textId="4DB56A0F" w:rsidR="00707E62" w:rsidRPr="00272713" w:rsidRDefault="00707E62" w:rsidP="00707E6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72713">
        <w:rPr>
          <w:rFonts w:asciiTheme="minorHAnsi" w:hAnsiTheme="minorHAnsi" w:cstheme="minorHAnsi"/>
        </w:rPr>
        <w:t>Przedmiot zamówienia musi być wykonan</w:t>
      </w:r>
      <w:r w:rsidR="000357D8" w:rsidRPr="00272713">
        <w:rPr>
          <w:rFonts w:asciiTheme="minorHAnsi" w:hAnsiTheme="minorHAnsi" w:cstheme="minorHAnsi"/>
        </w:rPr>
        <w:t>y</w:t>
      </w:r>
      <w:r w:rsidRPr="00272713">
        <w:rPr>
          <w:rFonts w:asciiTheme="minorHAnsi" w:hAnsiTheme="minorHAnsi" w:cstheme="minorHAnsi"/>
        </w:rPr>
        <w:t xml:space="preserve"> zgodnie z opisanymi poniżej wymaganiami: </w:t>
      </w:r>
    </w:p>
    <w:p w14:paraId="6C1CF539" w14:textId="77777777" w:rsidR="00707E62" w:rsidRPr="00272713" w:rsidRDefault="00707E62" w:rsidP="00707E62">
      <w:pPr>
        <w:jc w:val="both"/>
        <w:rPr>
          <w:rFonts w:asciiTheme="minorHAnsi" w:hAnsiTheme="minorHAnsi" w:cstheme="minorHAnsi"/>
          <w:color w:val="231F20"/>
          <w:sz w:val="24"/>
          <w:szCs w:val="24"/>
        </w:rPr>
      </w:pPr>
    </w:p>
    <w:p w14:paraId="2DF876C8" w14:textId="77777777" w:rsidR="00707E62" w:rsidRPr="00272713" w:rsidRDefault="00707E62" w:rsidP="00707E62">
      <w:pPr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272713">
        <w:rPr>
          <w:rFonts w:asciiTheme="minorHAnsi" w:hAnsiTheme="minorHAnsi" w:cstheme="minorHAnsi"/>
          <w:color w:val="231F20"/>
          <w:sz w:val="24"/>
          <w:szCs w:val="24"/>
        </w:rPr>
        <w:t>- płytki wykonane z wulkanizowanej, kolorowej gumy o wysokiej wytrzymałości</w:t>
      </w:r>
    </w:p>
    <w:p w14:paraId="2FF19FDD" w14:textId="77777777" w:rsidR="00707E62" w:rsidRPr="00272713" w:rsidRDefault="00707E62" w:rsidP="00707E6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272713">
        <w:rPr>
          <w:rFonts w:asciiTheme="minorHAnsi" w:hAnsiTheme="minorHAnsi" w:cstheme="minorHAnsi"/>
          <w:color w:val="231F20"/>
          <w:sz w:val="24"/>
          <w:szCs w:val="24"/>
        </w:rPr>
        <w:t>- kolor płytek należy dostosować kontrastowo do podłogi, Uzyskany kontrast nie może być mniejszy niż 60 stopni w skali RV</w:t>
      </w:r>
    </w:p>
    <w:p w14:paraId="638EA684" w14:textId="77777777" w:rsidR="00707E62" w:rsidRPr="00272713" w:rsidRDefault="00707E62" w:rsidP="00707E62">
      <w:pPr>
        <w:jc w:val="both"/>
        <w:rPr>
          <w:rFonts w:asciiTheme="minorHAnsi" w:hAnsiTheme="minorHAnsi" w:cstheme="minorHAnsi"/>
          <w:color w:val="231F20"/>
          <w:sz w:val="24"/>
          <w:szCs w:val="24"/>
        </w:rPr>
      </w:pPr>
    </w:p>
    <w:p w14:paraId="72970FDC" w14:textId="77777777" w:rsidR="00707E62" w:rsidRPr="00272713" w:rsidRDefault="00707E62" w:rsidP="00707E62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2713">
        <w:rPr>
          <w:rFonts w:asciiTheme="minorHAnsi" w:hAnsiTheme="minorHAnsi" w:cstheme="minorHAnsi"/>
          <w:color w:val="231F20"/>
          <w:sz w:val="24"/>
          <w:szCs w:val="24"/>
        </w:rPr>
        <w:t xml:space="preserve">- </w:t>
      </w:r>
      <w:r w:rsidRPr="00272713">
        <w:rPr>
          <w:rFonts w:asciiTheme="minorHAnsi" w:hAnsiTheme="minorHAnsi" w:cstheme="minorHAnsi"/>
          <w:sz w:val="24"/>
          <w:szCs w:val="24"/>
        </w:rPr>
        <w:t xml:space="preserve">Płytki muszą spełniać wysokie właściwościach użytkowych (odporności na ścieranie, na czynniki atmosferyczne, na działanie związków zasadowych i kwasowych, na promieniowanie </w:t>
      </w:r>
      <w:r w:rsidRPr="00272713">
        <w:rPr>
          <w:rFonts w:asciiTheme="minorHAnsi" w:hAnsiTheme="minorHAnsi" w:cstheme="minorHAnsi"/>
          <w:color w:val="000000" w:themeColor="text1"/>
          <w:sz w:val="24"/>
          <w:szCs w:val="24"/>
        </w:rPr>
        <w:t>UV, zachowanie koloru itp.)</w:t>
      </w:r>
    </w:p>
    <w:p w14:paraId="28485911" w14:textId="77777777" w:rsidR="00707E62" w:rsidRPr="00272713" w:rsidRDefault="00707E62" w:rsidP="00707E62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2713">
        <w:rPr>
          <w:rFonts w:asciiTheme="minorHAnsi" w:hAnsiTheme="minorHAnsi" w:cstheme="minorHAnsi"/>
          <w:color w:val="000000" w:themeColor="text1"/>
          <w:sz w:val="24"/>
          <w:szCs w:val="24"/>
        </w:rPr>
        <w:t>- montowane w sposób trwały za pomogę kleju polimerowego.</w:t>
      </w:r>
    </w:p>
    <w:p w14:paraId="7A8DBB9C" w14:textId="77777777" w:rsidR="00707E62" w:rsidRPr="00272713" w:rsidRDefault="00707E62" w:rsidP="00707E62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2713">
        <w:rPr>
          <w:rFonts w:asciiTheme="minorHAnsi" w:hAnsiTheme="minorHAnsi" w:cstheme="minorHAnsi"/>
          <w:color w:val="000000" w:themeColor="text1"/>
          <w:sz w:val="24"/>
          <w:szCs w:val="24"/>
        </w:rPr>
        <w:t>- dopuszczalne rozstawienie pól ostrzegawczych: punktów</w:t>
      </w:r>
    </w:p>
    <w:p w14:paraId="2A635918" w14:textId="77777777" w:rsidR="00707E62" w:rsidRPr="00272713" w:rsidRDefault="00707E62" w:rsidP="00707E6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2713">
        <w:rPr>
          <w:rFonts w:asciiTheme="minorHAnsi" w:hAnsiTheme="minorHAnsi" w:cstheme="minorHAnsi"/>
          <w:color w:val="000000" w:themeColor="text1"/>
          <w:sz w:val="24"/>
          <w:szCs w:val="24"/>
        </w:rPr>
        <w:t>12 mm górna średnica 42–61 mm odległość pomiędzy osiami, dolna średnica punktów + 10 mm +/- 1 mm do górnej średnicy</w:t>
      </w:r>
    </w:p>
    <w:p w14:paraId="405DA64A" w14:textId="77777777" w:rsidR="00707E62" w:rsidRPr="00272713" w:rsidRDefault="00707E62" w:rsidP="00707E6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2713">
        <w:rPr>
          <w:rFonts w:asciiTheme="minorHAnsi" w:hAnsiTheme="minorHAnsi" w:cstheme="minorHAnsi"/>
          <w:color w:val="000000" w:themeColor="text1"/>
          <w:sz w:val="24"/>
          <w:szCs w:val="24"/>
        </w:rPr>
        <w:t>15 mm górna średnica 45–63 mm odległość pomiędzy osiami, dolna średnica punktów + 10 mm +/- 1 mm do górnej średnicy</w:t>
      </w:r>
    </w:p>
    <w:p w14:paraId="63C1440A" w14:textId="77777777" w:rsidR="00707E62" w:rsidRPr="00272713" w:rsidRDefault="00707E62" w:rsidP="00707E6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2713">
        <w:rPr>
          <w:rFonts w:asciiTheme="minorHAnsi" w:hAnsiTheme="minorHAnsi" w:cstheme="minorHAnsi"/>
          <w:color w:val="000000" w:themeColor="text1"/>
          <w:sz w:val="24"/>
          <w:szCs w:val="24"/>
        </w:rPr>
        <w:t>18 mm górna średnica 48–65 mm odległość pomiędzy osiami, dolna średnica punktów + 10 mm +/- 1 mm do górnej średnicy</w:t>
      </w:r>
    </w:p>
    <w:p w14:paraId="085C27B3" w14:textId="77777777" w:rsidR="00707E62" w:rsidRPr="00272713" w:rsidRDefault="00707E62" w:rsidP="00707E6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2713">
        <w:rPr>
          <w:rFonts w:asciiTheme="minorHAnsi" w:hAnsiTheme="minorHAnsi" w:cstheme="minorHAnsi"/>
          <w:color w:val="000000" w:themeColor="text1"/>
          <w:sz w:val="24"/>
          <w:szCs w:val="24"/>
        </w:rPr>
        <w:t>20 mm górna średnica 50-68 mm odległość pomiędzy osiami, dolna średnica punktów + 10 mm +/- 1 mm do górnej średnicy</w:t>
      </w:r>
    </w:p>
    <w:p w14:paraId="526BBF5D" w14:textId="4A6DC373" w:rsidR="00707E62" w:rsidRPr="00272713" w:rsidRDefault="00707E62" w:rsidP="00707E6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2713">
        <w:rPr>
          <w:rFonts w:asciiTheme="minorHAnsi" w:hAnsiTheme="minorHAnsi" w:cstheme="minorHAnsi"/>
          <w:color w:val="000000" w:themeColor="text1"/>
          <w:sz w:val="24"/>
          <w:szCs w:val="24"/>
        </w:rPr>
        <w:t>25 mm górna średnica 55-70 mm odległość pomiędzy osiami, dolna średnica punktów + 10 mm +/- 1 mm do górnej średnicy</w:t>
      </w:r>
    </w:p>
    <w:p w14:paraId="02F6085B" w14:textId="46072105" w:rsidR="00272713" w:rsidRPr="00272713" w:rsidRDefault="00403FDC" w:rsidP="00272713">
      <w:pPr>
        <w:pStyle w:val="Akapitzlist"/>
        <w:numPr>
          <w:ilvl w:val="0"/>
          <w:numId w:val="22"/>
        </w:numPr>
        <w:shd w:val="clear" w:color="auto" w:fill="FFFFFF" w:themeFill="background1"/>
        <w:spacing w:before="120" w:after="1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</w:rPr>
        <w:lastRenderedPageBreak/>
        <w:t>Dostawa s</w:t>
      </w:r>
      <w:r w:rsidR="00272713" w:rsidRPr="00272713">
        <w:rPr>
          <w:rFonts w:asciiTheme="minorHAnsi" w:hAnsiTheme="minorHAnsi" w:cstheme="minorHAnsi"/>
          <w:b/>
        </w:rPr>
        <w:t>tacjonarn</w:t>
      </w:r>
      <w:r>
        <w:rPr>
          <w:rFonts w:asciiTheme="minorHAnsi" w:hAnsiTheme="minorHAnsi" w:cstheme="minorHAnsi"/>
          <w:b/>
        </w:rPr>
        <w:t>ej</w:t>
      </w:r>
      <w:r w:rsidR="00272713" w:rsidRPr="00272713">
        <w:rPr>
          <w:rFonts w:asciiTheme="minorHAnsi" w:hAnsiTheme="minorHAnsi" w:cstheme="minorHAnsi"/>
          <w:b/>
        </w:rPr>
        <w:t xml:space="preserve"> pętl</w:t>
      </w:r>
      <w:r>
        <w:rPr>
          <w:rFonts w:asciiTheme="minorHAnsi" w:hAnsiTheme="minorHAnsi" w:cstheme="minorHAnsi"/>
          <w:b/>
        </w:rPr>
        <w:t>i</w:t>
      </w:r>
      <w:r w:rsidR="00272713" w:rsidRPr="00272713">
        <w:rPr>
          <w:rFonts w:asciiTheme="minorHAnsi" w:hAnsiTheme="minorHAnsi" w:cstheme="minorHAnsi"/>
          <w:b/>
        </w:rPr>
        <w:t xml:space="preserve"> indukcyjn</w:t>
      </w:r>
      <w:r>
        <w:rPr>
          <w:rFonts w:asciiTheme="minorHAnsi" w:hAnsiTheme="minorHAnsi" w:cstheme="minorHAnsi"/>
          <w:b/>
        </w:rPr>
        <w:t>ej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33"/>
        <w:gridCol w:w="5787"/>
      </w:tblGrid>
      <w:tr w:rsidR="00272713" w:rsidRPr="00272713" w14:paraId="26E35500" w14:textId="77777777" w:rsidTr="00272713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449B" w14:textId="77777777" w:rsidR="00272713" w:rsidRPr="00272713" w:rsidRDefault="00272713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272713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B4F8" w14:textId="77777777" w:rsidR="00272713" w:rsidRPr="00272713" w:rsidRDefault="00272713">
            <w:pPr>
              <w:autoSpaceDE w:val="0"/>
              <w:adjustRightInd w:val="0"/>
              <w:rPr>
                <w:rFonts w:asciiTheme="minorHAnsi" w:hAnsiTheme="minorHAnsi" w:cstheme="minorHAnsi"/>
                <w:b/>
              </w:rPr>
            </w:pPr>
            <w:r w:rsidRPr="00272713">
              <w:rPr>
                <w:rFonts w:asciiTheme="minorHAnsi" w:hAnsiTheme="minorHAnsi" w:cstheme="minorHAnsi"/>
                <w:b/>
              </w:rPr>
              <w:t>KOMPONENTY: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6397" w14:textId="77777777" w:rsidR="00272713" w:rsidRPr="00272713" w:rsidRDefault="00272713">
            <w:pPr>
              <w:autoSpaceDE w:val="0"/>
              <w:adjustRightInd w:val="0"/>
              <w:rPr>
                <w:rFonts w:asciiTheme="minorHAnsi" w:hAnsiTheme="minorHAnsi" w:cstheme="minorHAnsi"/>
                <w:b/>
              </w:rPr>
            </w:pPr>
            <w:r w:rsidRPr="00272713">
              <w:rPr>
                <w:rFonts w:asciiTheme="minorHAnsi" w:hAnsiTheme="minorHAnsi" w:cstheme="minorHAnsi"/>
                <w:b/>
              </w:rPr>
              <w:t>MINIMALNE WYMAGANIA:</w:t>
            </w:r>
          </w:p>
        </w:tc>
      </w:tr>
      <w:tr w:rsidR="00272713" w:rsidRPr="00272713" w14:paraId="3766486F" w14:textId="77777777" w:rsidTr="00272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9CDD" w14:textId="77777777" w:rsidR="00272713" w:rsidRPr="00272713" w:rsidRDefault="002727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27271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CF83" w14:textId="77777777" w:rsidR="00272713" w:rsidRPr="00272713" w:rsidRDefault="00272713">
            <w:pPr>
              <w:autoSpaceDE w:val="0"/>
              <w:adjustRightInd w:val="0"/>
              <w:rPr>
                <w:rFonts w:asciiTheme="minorHAnsi" w:hAnsiTheme="minorHAnsi" w:cstheme="minorHAnsi"/>
                <w:b/>
              </w:rPr>
            </w:pPr>
            <w:r w:rsidRPr="00272713">
              <w:rPr>
                <w:rFonts w:asciiTheme="minorHAnsi" w:hAnsiTheme="minorHAnsi" w:cstheme="minorHAnsi"/>
                <w:b/>
              </w:rPr>
              <w:t>ZASTOSOWANIE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8691" w14:textId="6B585442" w:rsidR="00272713" w:rsidRPr="00272713" w:rsidRDefault="002727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72713">
              <w:rPr>
                <w:rFonts w:asciiTheme="minorHAnsi" w:hAnsiTheme="minorHAnsi" w:cstheme="minorHAnsi"/>
              </w:rPr>
              <w:t>Stacjonarna pętla indukcyjna zostanie zamontowana w sali konferencyjnej w celu zapewnienia dobrej słyszalności użytkownikom aparatów słuchowych lub implantów podczas spotkań w dużych grupach. Pozwoli na dobry odbiór wypowiedzi osób przemawiających przez mikrofon, nawet w warunkach gwaru. Informacja o pętli znajdzie się na drzwiach do pomieszczenia oraz w deklaracji dostępności</w:t>
            </w:r>
          </w:p>
        </w:tc>
      </w:tr>
      <w:tr w:rsidR="00272713" w:rsidRPr="00272713" w14:paraId="7DB62E9C" w14:textId="77777777" w:rsidTr="00272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A968" w14:textId="77777777" w:rsidR="00272713" w:rsidRPr="00272713" w:rsidRDefault="002727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27271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E7E1" w14:textId="77777777" w:rsidR="00272713" w:rsidRPr="00272713" w:rsidRDefault="00272713">
            <w:pPr>
              <w:rPr>
                <w:rFonts w:asciiTheme="minorHAnsi" w:hAnsiTheme="minorHAnsi" w:cstheme="minorHAnsi"/>
                <w:b/>
              </w:rPr>
            </w:pPr>
            <w:r w:rsidRPr="00272713">
              <w:rPr>
                <w:rFonts w:asciiTheme="minorHAnsi" w:hAnsiTheme="minorHAnsi" w:cstheme="minorHAnsi"/>
                <w:b/>
              </w:rPr>
              <w:t>Mikrofon bezprzewodowy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6832" w14:textId="77777777" w:rsidR="00272713" w:rsidRPr="00272713" w:rsidRDefault="00272713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272713">
              <w:rPr>
                <w:rFonts w:asciiTheme="minorHAnsi" w:hAnsiTheme="minorHAnsi" w:cstheme="minorHAnsi"/>
                <w:bCs/>
              </w:rPr>
              <w:t>Tak 1szt</w:t>
            </w:r>
          </w:p>
        </w:tc>
      </w:tr>
      <w:tr w:rsidR="00272713" w:rsidRPr="00272713" w14:paraId="1C4F4D5D" w14:textId="77777777" w:rsidTr="00272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1ED1" w14:textId="77777777" w:rsidR="00272713" w:rsidRPr="00272713" w:rsidRDefault="002727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272713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1369" w14:textId="77777777" w:rsidR="00272713" w:rsidRPr="00272713" w:rsidRDefault="0027271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72713">
              <w:rPr>
                <w:rFonts w:asciiTheme="minorHAnsi" w:hAnsiTheme="minorHAnsi" w:cstheme="minorHAnsi"/>
                <w:b/>
              </w:rPr>
              <w:t xml:space="preserve">Mikrofon przewodowy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9B09" w14:textId="77777777" w:rsidR="00272713" w:rsidRPr="00272713" w:rsidRDefault="00272713">
            <w:pPr>
              <w:spacing w:after="60"/>
              <w:jc w:val="both"/>
              <w:rPr>
                <w:rFonts w:asciiTheme="minorHAnsi" w:hAnsiTheme="minorHAnsi" w:cstheme="minorHAnsi"/>
                <w:bCs/>
              </w:rPr>
            </w:pPr>
            <w:r w:rsidRPr="00272713">
              <w:rPr>
                <w:rFonts w:asciiTheme="minorHAnsi" w:hAnsiTheme="minorHAnsi" w:cstheme="minorHAnsi"/>
                <w:bCs/>
              </w:rPr>
              <w:t>Tak 1szt</w:t>
            </w:r>
          </w:p>
        </w:tc>
      </w:tr>
      <w:tr w:rsidR="00272713" w:rsidRPr="00272713" w14:paraId="71C687C8" w14:textId="77777777" w:rsidTr="00272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98E4" w14:textId="77777777" w:rsidR="00272713" w:rsidRPr="00272713" w:rsidRDefault="0027271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272713">
              <w:rPr>
                <w:rFonts w:asciiTheme="minorHAnsi" w:hAnsiTheme="minorHAnsi" w:cstheme="minorHAnsi"/>
                <w:b/>
              </w:rPr>
              <w:t xml:space="preserve">  5.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2DD5" w14:textId="77777777" w:rsidR="00272713" w:rsidRPr="00272713" w:rsidRDefault="00272713">
            <w:pPr>
              <w:pStyle w:val="Zwykytek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27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Pasmo przenoszenia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1765" w14:textId="77777777" w:rsidR="00272713" w:rsidRPr="00272713" w:rsidRDefault="00272713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72713">
              <w:rPr>
                <w:rFonts w:asciiTheme="minorHAnsi" w:hAnsiTheme="minorHAnsi" w:cstheme="minorHAnsi"/>
                <w:color w:val="333E48"/>
                <w:spacing w:val="-2"/>
                <w:shd w:val="clear" w:color="auto" w:fill="FFFFFF"/>
              </w:rPr>
              <w:t xml:space="preserve">100 </w:t>
            </w:r>
            <w:proofErr w:type="spellStart"/>
            <w:r w:rsidRPr="00272713">
              <w:rPr>
                <w:rFonts w:asciiTheme="minorHAnsi" w:hAnsiTheme="minorHAnsi" w:cstheme="minorHAnsi"/>
                <w:color w:val="333E48"/>
                <w:spacing w:val="-2"/>
                <w:shd w:val="clear" w:color="auto" w:fill="FFFFFF"/>
              </w:rPr>
              <w:t>Hz</w:t>
            </w:r>
            <w:proofErr w:type="spellEnd"/>
            <w:r w:rsidRPr="00272713">
              <w:rPr>
                <w:rFonts w:asciiTheme="minorHAnsi" w:hAnsiTheme="minorHAnsi" w:cstheme="minorHAnsi"/>
                <w:color w:val="333E48"/>
                <w:spacing w:val="-2"/>
                <w:shd w:val="clear" w:color="auto" w:fill="FFFFFF"/>
              </w:rPr>
              <w:t xml:space="preserve"> do 5,0 kHz</w:t>
            </w:r>
          </w:p>
        </w:tc>
      </w:tr>
      <w:tr w:rsidR="00272713" w:rsidRPr="00272713" w14:paraId="63AA009B" w14:textId="77777777" w:rsidTr="00272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FADD" w14:textId="77777777" w:rsidR="00272713" w:rsidRPr="00272713" w:rsidRDefault="002727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272713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F02F" w14:textId="77777777" w:rsidR="00272713" w:rsidRPr="00272713" w:rsidRDefault="00272713">
            <w:pPr>
              <w:pStyle w:val="Zwykytek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272713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Drut</w:t>
            </w:r>
            <w:proofErr w:type="spellEnd"/>
            <w:r w:rsidRPr="00272713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2713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pętelkowy</w:t>
            </w:r>
            <w:proofErr w:type="spellEnd"/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3D99" w14:textId="77777777" w:rsidR="00272713" w:rsidRPr="00272713" w:rsidRDefault="00272713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72713">
              <w:rPr>
                <w:rFonts w:asciiTheme="minorHAnsi" w:hAnsiTheme="minorHAnsi" w:cstheme="minorHAnsi"/>
                <w:bCs/>
              </w:rPr>
              <w:t>Minimum 38m</w:t>
            </w:r>
          </w:p>
        </w:tc>
      </w:tr>
      <w:tr w:rsidR="00272713" w:rsidRPr="00272713" w14:paraId="5902C292" w14:textId="77777777" w:rsidTr="00272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14FA" w14:textId="77777777" w:rsidR="00272713" w:rsidRPr="00272713" w:rsidRDefault="002727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272713"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660F" w14:textId="77777777" w:rsidR="00272713" w:rsidRPr="00272713" w:rsidRDefault="00272713">
            <w:pPr>
              <w:pStyle w:val="Zwykytekst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72713">
              <w:rPr>
                <w:rFonts w:asciiTheme="minorHAnsi" w:hAnsiTheme="minorHAnsi" w:cstheme="minorHAnsi"/>
                <w:b/>
                <w:sz w:val="24"/>
                <w:szCs w:val="24"/>
              </w:rPr>
              <w:t>Współpraca z aparatem słuchowym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F983" w14:textId="77777777" w:rsidR="00272713" w:rsidRPr="00272713" w:rsidRDefault="00272713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72713">
              <w:rPr>
                <w:rFonts w:asciiTheme="minorHAnsi" w:hAnsiTheme="minorHAnsi" w:cstheme="minorHAnsi"/>
                <w:bCs/>
              </w:rPr>
              <w:t>Tak, ustawionym w tryb „T”</w:t>
            </w:r>
          </w:p>
        </w:tc>
      </w:tr>
      <w:tr w:rsidR="00272713" w:rsidRPr="00272713" w14:paraId="36B3FCAE" w14:textId="77777777" w:rsidTr="00272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4CC7" w14:textId="77777777" w:rsidR="00272713" w:rsidRPr="00272713" w:rsidRDefault="002727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272713">
              <w:rPr>
                <w:rFonts w:asciiTheme="minorHAnsi" w:hAnsiTheme="minorHAnsi" w:cstheme="minorHAnsi"/>
                <w:b/>
              </w:rPr>
              <w:t>8.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6428" w14:textId="77777777" w:rsidR="00272713" w:rsidRPr="00272713" w:rsidRDefault="00272713">
            <w:pPr>
              <w:pStyle w:val="Zwykytek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2713">
              <w:rPr>
                <w:rFonts w:asciiTheme="minorHAnsi" w:hAnsiTheme="minorHAnsi" w:cstheme="minorHAnsi"/>
                <w:b/>
              </w:rPr>
              <w:t xml:space="preserve">Tryb pracy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21A8" w14:textId="77777777" w:rsidR="00272713" w:rsidRPr="00272713" w:rsidRDefault="00272713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72713">
              <w:rPr>
                <w:rFonts w:asciiTheme="minorHAnsi" w:hAnsiTheme="minorHAnsi" w:cstheme="minorHAnsi"/>
                <w:bCs/>
              </w:rPr>
              <w:t>stereofoniczny</w:t>
            </w:r>
          </w:p>
        </w:tc>
      </w:tr>
      <w:tr w:rsidR="00272713" w:rsidRPr="00272713" w14:paraId="0DE96D56" w14:textId="77777777" w:rsidTr="00272713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601A" w14:textId="77777777" w:rsidR="00272713" w:rsidRPr="00272713" w:rsidRDefault="002727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272713">
              <w:rPr>
                <w:rFonts w:asciiTheme="minorHAnsi" w:hAnsiTheme="minorHAnsi" w:cstheme="minorHAnsi"/>
                <w:b/>
              </w:rPr>
              <w:t>9.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8477" w14:textId="77777777" w:rsidR="00272713" w:rsidRPr="00272713" w:rsidRDefault="00272713">
            <w:pPr>
              <w:rPr>
                <w:rFonts w:asciiTheme="minorHAnsi" w:hAnsiTheme="minorHAnsi" w:cstheme="minorHAnsi"/>
                <w:b/>
              </w:rPr>
            </w:pPr>
            <w:r w:rsidRPr="00272713">
              <w:rPr>
                <w:rFonts w:asciiTheme="minorHAnsi" w:hAnsiTheme="minorHAnsi" w:cstheme="minorHAnsi"/>
                <w:b/>
                <w:bCs/>
              </w:rPr>
              <w:t>Wymiary stacji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737D" w14:textId="77777777" w:rsidR="00272713" w:rsidRPr="00272713" w:rsidRDefault="00272713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272713">
              <w:rPr>
                <w:rFonts w:asciiTheme="minorHAnsi" w:hAnsiTheme="minorHAnsi" w:cstheme="minorHAnsi"/>
                <w:bCs/>
              </w:rPr>
              <w:t>19x4,5x11cm</w:t>
            </w:r>
          </w:p>
        </w:tc>
      </w:tr>
      <w:tr w:rsidR="00272713" w:rsidRPr="00272713" w14:paraId="72827F47" w14:textId="77777777" w:rsidTr="00272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3783" w14:textId="77777777" w:rsidR="00272713" w:rsidRPr="00272713" w:rsidRDefault="002727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272713">
              <w:rPr>
                <w:rFonts w:asciiTheme="minorHAnsi" w:hAnsiTheme="minorHAnsi" w:cstheme="minorHAnsi"/>
                <w:b/>
              </w:rPr>
              <w:t>10.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6A11" w14:textId="77777777" w:rsidR="00272713" w:rsidRPr="00272713" w:rsidRDefault="00272713">
            <w:pPr>
              <w:rPr>
                <w:rFonts w:asciiTheme="minorHAnsi" w:hAnsiTheme="minorHAnsi" w:cstheme="minorHAnsi"/>
                <w:b/>
                <w:bCs/>
              </w:rPr>
            </w:pPr>
            <w:r w:rsidRPr="00272713">
              <w:rPr>
                <w:rFonts w:asciiTheme="minorHAnsi" w:hAnsiTheme="minorHAnsi" w:cstheme="minorHAnsi"/>
                <w:b/>
              </w:rPr>
              <w:t xml:space="preserve">Zasilanie stacji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E0F9" w14:textId="77777777" w:rsidR="00272713" w:rsidRPr="00272713" w:rsidRDefault="00272713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272713">
              <w:rPr>
                <w:rFonts w:asciiTheme="minorHAnsi" w:hAnsiTheme="minorHAnsi" w:cstheme="minorHAnsi"/>
                <w:bCs/>
              </w:rPr>
              <w:t>USB 12V min. 3A</w:t>
            </w:r>
          </w:p>
        </w:tc>
      </w:tr>
      <w:tr w:rsidR="00272713" w:rsidRPr="00272713" w14:paraId="7A07720F" w14:textId="77777777" w:rsidTr="00272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CA4C" w14:textId="77777777" w:rsidR="00272713" w:rsidRPr="00272713" w:rsidRDefault="002727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272713">
              <w:rPr>
                <w:rFonts w:asciiTheme="minorHAnsi" w:hAnsiTheme="minorHAnsi" w:cstheme="minorHAnsi"/>
                <w:b/>
              </w:rPr>
              <w:t>11.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70B1" w14:textId="77777777" w:rsidR="00272713" w:rsidRPr="00272713" w:rsidRDefault="00272713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272713">
              <w:rPr>
                <w:rFonts w:asciiTheme="minorHAnsi" w:hAnsiTheme="minorHAnsi" w:cstheme="minorHAnsi"/>
                <w:b/>
                <w:lang w:val="en-US"/>
              </w:rPr>
              <w:t>Wejście</w:t>
            </w:r>
            <w:proofErr w:type="spellEnd"/>
            <w:r w:rsidRPr="00272713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272713">
              <w:rPr>
                <w:rFonts w:asciiTheme="minorHAnsi" w:hAnsiTheme="minorHAnsi" w:cstheme="minorHAnsi"/>
                <w:b/>
                <w:lang w:val="en-US"/>
              </w:rPr>
              <w:t>optyczne</w:t>
            </w:r>
            <w:proofErr w:type="spellEnd"/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898B" w14:textId="1B8FDEA6" w:rsidR="00272713" w:rsidRPr="00272713" w:rsidRDefault="00272713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272713">
              <w:rPr>
                <w:rFonts w:asciiTheme="minorHAnsi" w:hAnsiTheme="minorHAnsi" w:cstheme="minorHAnsi"/>
              </w:rPr>
              <w:t xml:space="preserve">Tak, 1x </w:t>
            </w:r>
            <w:proofErr w:type="spellStart"/>
            <w:r w:rsidRPr="00272713">
              <w:rPr>
                <w:rFonts w:asciiTheme="minorHAnsi" w:hAnsiTheme="minorHAnsi" w:cstheme="minorHAnsi"/>
              </w:rPr>
              <w:t>coax</w:t>
            </w:r>
            <w:proofErr w:type="spellEnd"/>
            <w:r w:rsidRPr="00272713">
              <w:rPr>
                <w:rFonts w:asciiTheme="minorHAnsi" w:hAnsiTheme="minorHAnsi" w:cstheme="minorHAnsi"/>
              </w:rPr>
              <w:t xml:space="preserve">, 1x </w:t>
            </w:r>
            <w:proofErr w:type="spellStart"/>
            <w:r w:rsidRPr="00272713">
              <w:rPr>
                <w:rFonts w:asciiTheme="minorHAnsi" w:hAnsiTheme="minorHAnsi" w:cstheme="minorHAnsi"/>
              </w:rPr>
              <w:t>optical</w:t>
            </w:r>
            <w:proofErr w:type="spellEnd"/>
          </w:p>
        </w:tc>
      </w:tr>
      <w:tr w:rsidR="00272713" w:rsidRPr="00272713" w14:paraId="63292E86" w14:textId="77777777" w:rsidTr="00272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9E1E" w14:textId="77777777" w:rsidR="00272713" w:rsidRPr="00272713" w:rsidRDefault="002727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272713">
              <w:rPr>
                <w:rFonts w:asciiTheme="minorHAnsi" w:hAnsiTheme="minorHAnsi" w:cstheme="minorHAnsi"/>
                <w:b/>
              </w:rPr>
              <w:t>12.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9156" w14:textId="77777777" w:rsidR="00272713" w:rsidRPr="00272713" w:rsidRDefault="00272713">
            <w:pPr>
              <w:pStyle w:val="Zwykytekst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72713">
              <w:rPr>
                <w:rFonts w:asciiTheme="minorHAnsi" w:hAnsiTheme="minorHAnsi" w:cstheme="minorHAnsi"/>
                <w:b/>
                <w:sz w:val="24"/>
                <w:szCs w:val="24"/>
              </w:rPr>
              <w:t>Regulacja wzmocnienia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38B4" w14:textId="77777777" w:rsidR="00272713" w:rsidRPr="00272713" w:rsidRDefault="00272713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72713">
              <w:rPr>
                <w:rFonts w:asciiTheme="minorHAnsi" w:hAnsiTheme="minorHAnsi" w:cstheme="minorHAnsi"/>
                <w:bCs/>
              </w:rPr>
              <w:t xml:space="preserve">Tak </w:t>
            </w:r>
          </w:p>
        </w:tc>
      </w:tr>
      <w:tr w:rsidR="00272713" w:rsidRPr="00272713" w14:paraId="55DA5B1A" w14:textId="77777777" w:rsidTr="00272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C26A" w14:textId="77777777" w:rsidR="00272713" w:rsidRPr="00272713" w:rsidRDefault="002727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272713">
              <w:rPr>
                <w:rFonts w:asciiTheme="minorHAnsi" w:hAnsiTheme="minorHAnsi" w:cstheme="minorHAnsi"/>
                <w:b/>
              </w:rPr>
              <w:t>13.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4062" w14:textId="77777777" w:rsidR="00272713" w:rsidRPr="00272713" w:rsidRDefault="00272713">
            <w:pPr>
              <w:pStyle w:val="Zwykytek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2713">
              <w:rPr>
                <w:rFonts w:asciiTheme="minorHAnsi" w:hAnsiTheme="minorHAnsi" w:cstheme="minorHAnsi"/>
                <w:b/>
                <w:sz w:val="24"/>
                <w:szCs w:val="24"/>
              </w:rPr>
              <w:t>Wejście Liniowe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F4AC" w14:textId="77777777" w:rsidR="00272713" w:rsidRPr="00272713" w:rsidRDefault="00272713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72713">
              <w:rPr>
                <w:rFonts w:asciiTheme="minorHAnsi" w:hAnsiTheme="minorHAnsi" w:cstheme="minorHAnsi"/>
                <w:bCs/>
              </w:rPr>
              <w:t xml:space="preserve">Tak 2x z </w:t>
            </w:r>
            <w:r w:rsidRPr="00272713">
              <w:rPr>
                <w:rFonts w:asciiTheme="minorHAnsi" w:hAnsiTheme="minorHAnsi" w:cstheme="minorHAnsi"/>
              </w:rPr>
              <w:t xml:space="preserve">wtyczką typu </w:t>
            </w:r>
            <w:proofErr w:type="spellStart"/>
            <w:r w:rsidRPr="00272713">
              <w:rPr>
                <w:rFonts w:asciiTheme="minorHAnsi" w:hAnsiTheme="minorHAnsi" w:cstheme="minorHAnsi"/>
              </w:rPr>
              <w:t>jack</w:t>
            </w:r>
            <w:proofErr w:type="spellEnd"/>
          </w:p>
        </w:tc>
      </w:tr>
      <w:tr w:rsidR="00272713" w:rsidRPr="00272713" w14:paraId="63E33BA2" w14:textId="77777777" w:rsidTr="00272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CE83" w14:textId="77777777" w:rsidR="00272713" w:rsidRPr="00272713" w:rsidRDefault="002727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272713">
              <w:rPr>
                <w:rFonts w:asciiTheme="minorHAnsi" w:hAnsiTheme="minorHAnsi" w:cstheme="minorHAnsi"/>
                <w:b/>
              </w:rPr>
              <w:t>14.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37CD" w14:textId="77777777" w:rsidR="00272713" w:rsidRPr="00272713" w:rsidRDefault="00272713">
            <w:pPr>
              <w:pStyle w:val="Zwykytek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2713">
              <w:rPr>
                <w:rFonts w:asciiTheme="minorHAnsi" w:hAnsiTheme="minorHAnsi" w:cstheme="minorHAnsi"/>
                <w:b/>
                <w:sz w:val="24"/>
                <w:szCs w:val="24"/>
              </w:rPr>
              <w:t>Wejście mikrofonowe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A6DD" w14:textId="77777777" w:rsidR="00272713" w:rsidRPr="00272713" w:rsidRDefault="00272713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72713">
              <w:rPr>
                <w:rFonts w:asciiTheme="minorHAnsi" w:hAnsiTheme="minorHAnsi" w:cstheme="minorHAnsi"/>
                <w:bCs/>
              </w:rPr>
              <w:t xml:space="preserve">Tak 2x z </w:t>
            </w:r>
            <w:r w:rsidRPr="00272713">
              <w:rPr>
                <w:rFonts w:asciiTheme="minorHAnsi" w:hAnsiTheme="minorHAnsi" w:cstheme="minorHAnsi"/>
              </w:rPr>
              <w:t xml:space="preserve">wtyczką typu </w:t>
            </w:r>
            <w:proofErr w:type="spellStart"/>
            <w:r w:rsidRPr="00272713">
              <w:rPr>
                <w:rFonts w:asciiTheme="minorHAnsi" w:hAnsiTheme="minorHAnsi" w:cstheme="minorHAnsi"/>
              </w:rPr>
              <w:t>jack</w:t>
            </w:r>
            <w:proofErr w:type="spellEnd"/>
          </w:p>
        </w:tc>
      </w:tr>
      <w:tr w:rsidR="00272713" w:rsidRPr="00272713" w14:paraId="7016C9BA" w14:textId="77777777" w:rsidTr="00272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9D68" w14:textId="77777777" w:rsidR="00272713" w:rsidRPr="00272713" w:rsidRDefault="002727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272713">
              <w:rPr>
                <w:rFonts w:asciiTheme="minorHAnsi" w:hAnsiTheme="minorHAnsi" w:cstheme="minorHAnsi"/>
                <w:b/>
              </w:rPr>
              <w:t>15.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534F" w14:textId="77777777" w:rsidR="00272713" w:rsidRPr="00272713" w:rsidRDefault="00272713">
            <w:pPr>
              <w:pStyle w:val="Zwykytek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2713">
              <w:rPr>
                <w:rFonts w:asciiTheme="minorHAnsi" w:hAnsiTheme="minorHAnsi" w:cstheme="minorHAnsi"/>
                <w:b/>
                <w:sz w:val="24"/>
                <w:szCs w:val="24"/>
              </w:rPr>
              <w:t>W zestawie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A72A" w14:textId="007820D3" w:rsidR="00272713" w:rsidRPr="007E20AD" w:rsidRDefault="00272713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72713">
              <w:rPr>
                <w:rFonts w:asciiTheme="minorHAnsi" w:hAnsiTheme="minorHAnsi" w:cstheme="minorHAnsi"/>
              </w:rPr>
              <w:t>Pilot zdalnego sterowania, nalepki z piktogramem pętli indukcyjnej, zestaw złączek, waliza do przechowywania</w:t>
            </w:r>
          </w:p>
        </w:tc>
      </w:tr>
      <w:tr w:rsidR="00272713" w:rsidRPr="00272713" w14:paraId="58DE94DF" w14:textId="77777777" w:rsidTr="00272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CBBF" w14:textId="77777777" w:rsidR="00272713" w:rsidRPr="00272713" w:rsidRDefault="002727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272713">
              <w:rPr>
                <w:rFonts w:asciiTheme="minorHAnsi" w:hAnsiTheme="minorHAnsi" w:cstheme="minorHAnsi"/>
                <w:b/>
              </w:rPr>
              <w:t>16.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3CDF" w14:textId="77777777" w:rsidR="00272713" w:rsidRPr="00272713" w:rsidRDefault="00272713">
            <w:pPr>
              <w:pStyle w:val="Zwykytek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2713">
              <w:rPr>
                <w:rFonts w:asciiTheme="minorHAnsi" w:hAnsiTheme="minorHAnsi" w:cstheme="minorHAnsi"/>
                <w:b/>
                <w:sz w:val="24"/>
                <w:szCs w:val="24"/>
              </w:rPr>
              <w:t>Zgodność z normami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12B9" w14:textId="77777777" w:rsidR="00272713" w:rsidRPr="00272713" w:rsidRDefault="0027271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72713">
              <w:rPr>
                <w:rFonts w:asciiTheme="minorHAnsi" w:hAnsiTheme="minorHAnsi" w:cstheme="minorHAnsi"/>
                <w:lang w:val="en-US"/>
              </w:rPr>
              <w:t>BS EN 60118-4-2006, EN55035:2017/A11:2020, EN61000-3-</w:t>
            </w:r>
          </w:p>
          <w:p w14:paraId="732D29A2" w14:textId="77777777" w:rsidR="00272713" w:rsidRPr="00272713" w:rsidRDefault="00272713">
            <w:pPr>
              <w:rPr>
                <w:rFonts w:asciiTheme="minorHAnsi" w:hAnsiTheme="minorHAnsi" w:cstheme="minorHAnsi"/>
                <w:lang w:val="en-US"/>
              </w:rPr>
            </w:pPr>
            <w:r w:rsidRPr="00272713">
              <w:rPr>
                <w:rFonts w:asciiTheme="minorHAnsi" w:hAnsiTheme="minorHAnsi" w:cstheme="minorHAnsi"/>
                <w:lang w:val="en-US"/>
              </w:rPr>
              <w:t>3:2013/A1:2019, EN IEC61000-3-2:2019, EN5532:2015/A11:2020, EN2368-</w:t>
            </w:r>
          </w:p>
          <w:p w14:paraId="26A31162" w14:textId="77777777" w:rsidR="00272713" w:rsidRPr="00272713" w:rsidRDefault="00272713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272713">
              <w:rPr>
                <w:rFonts w:asciiTheme="minorHAnsi" w:hAnsiTheme="minorHAnsi" w:cstheme="minorHAnsi"/>
              </w:rPr>
              <w:t>1:2014+A11:2017</w:t>
            </w:r>
          </w:p>
        </w:tc>
      </w:tr>
      <w:tr w:rsidR="00272713" w:rsidRPr="00272713" w14:paraId="4EB8B283" w14:textId="77777777" w:rsidTr="00272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18A8" w14:textId="77777777" w:rsidR="00272713" w:rsidRPr="00272713" w:rsidRDefault="002727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272713">
              <w:rPr>
                <w:rFonts w:asciiTheme="minorHAnsi" w:hAnsiTheme="minorHAnsi" w:cstheme="minorHAnsi"/>
                <w:b/>
              </w:rPr>
              <w:t>17.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E994" w14:textId="77777777" w:rsidR="00272713" w:rsidRPr="00272713" w:rsidRDefault="00272713">
            <w:pPr>
              <w:pStyle w:val="Zwykytek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27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GWARANCJA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B90A" w14:textId="77777777" w:rsidR="00272713" w:rsidRPr="00272713" w:rsidRDefault="002727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2713">
              <w:rPr>
                <w:rFonts w:asciiTheme="minorHAnsi" w:hAnsiTheme="minorHAnsi" w:cstheme="minorHAnsi"/>
                <w:bCs/>
              </w:rPr>
              <w:t>24 miesiące</w:t>
            </w:r>
          </w:p>
        </w:tc>
      </w:tr>
    </w:tbl>
    <w:p w14:paraId="6FEFEBA4" w14:textId="77777777" w:rsidR="00272713" w:rsidRPr="00403FDC" w:rsidRDefault="00272713" w:rsidP="00403FDC">
      <w:pPr>
        <w:shd w:val="clear" w:color="auto" w:fill="FFFFFF" w:themeFill="background1"/>
        <w:spacing w:before="120" w:after="120"/>
        <w:jc w:val="both"/>
        <w:rPr>
          <w:rFonts w:asciiTheme="minorHAnsi" w:hAnsiTheme="minorHAnsi" w:cstheme="minorHAnsi"/>
        </w:rPr>
      </w:pPr>
      <w:bookmarkStart w:id="0" w:name="_Hlk17212703"/>
      <w:bookmarkEnd w:id="0"/>
    </w:p>
    <w:p w14:paraId="0A993B9D" w14:textId="77777777" w:rsidR="00707E62" w:rsidRPr="00272713" w:rsidRDefault="00707E62" w:rsidP="00707E62">
      <w:pPr>
        <w:tabs>
          <w:tab w:val="left" w:pos="3285"/>
        </w:tabs>
        <w:rPr>
          <w:rFonts w:asciiTheme="minorHAnsi" w:hAnsiTheme="minorHAnsi" w:cstheme="minorHAnsi"/>
        </w:rPr>
      </w:pPr>
    </w:p>
    <w:sectPr w:rsidR="00707E62" w:rsidRPr="00272713" w:rsidSect="000F4CA6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0B3A1" w14:textId="77777777" w:rsidR="009015F4" w:rsidRDefault="009015F4">
      <w:pPr>
        <w:spacing w:after="0" w:line="240" w:lineRule="auto"/>
      </w:pPr>
      <w:r>
        <w:separator/>
      </w:r>
    </w:p>
  </w:endnote>
  <w:endnote w:type="continuationSeparator" w:id="0">
    <w:p w14:paraId="0D20AB45" w14:textId="77777777" w:rsidR="009015F4" w:rsidRDefault="0090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50FE7AE8" w:rsidR="0079581E" w:rsidRPr="009A1E32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1" w:name="_Hlk112365034"/>
    <w:bookmarkStart w:id="2" w:name="_Hlk112365033"/>
    <w:bookmarkStart w:id="3" w:name="_Hlk112363067"/>
    <w:bookmarkStart w:id="4" w:name="_Hlk112363066"/>
    <w:r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0638D" w14:textId="77777777" w:rsidR="009015F4" w:rsidRDefault="009015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657FA2B" w14:textId="77777777" w:rsidR="009015F4" w:rsidRDefault="00901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B76967"/>
    <w:multiLevelType w:val="hybridMultilevel"/>
    <w:tmpl w:val="301270A6"/>
    <w:lvl w:ilvl="0" w:tplc="2ABCD4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688999">
    <w:abstractNumId w:val="5"/>
  </w:num>
  <w:num w:numId="2" w16cid:durableId="564226247">
    <w:abstractNumId w:val="4"/>
  </w:num>
  <w:num w:numId="3" w16cid:durableId="582179691">
    <w:abstractNumId w:val="15"/>
  </w:num>
  <w:num w:numId="4" w16cid:durableId="2017415030">
    <w:abstractNumId w:val="13"/>
  </w:num>
  <w:num w:numId="5" w16cid:durableId="308362112">
    <w:abstractNumId w:val="2"/>
  </w:num>
  <w:num w:numId="6" w16cid:durableId="1494224729">
    <w:abstractNumId w:val="16"/>
  </w:num>
  <w:num w:numId="7" w16cid:durableId="750391910">
    <w:abstractNumId w:val="8"/>
  </w:num>
  <w:num w:numId="8" w16cid:durableId="681123236">
    <w:abstractNumId w:val="1"/>
  </w:num>
  <w:num w:numId="9" w16cid:durableId="916087348">
    <w:abstractNumId w:val="7"/>
  </w:num>
  <w:num w:numId="10" w16cid:durableId="1010714536">
    <w:abstractNumId w:val="9"/>
  </w:num>
  <w:num w:numId="11" w16cid:durableId="991250046">
    <w:abstractNumId w:val="19"/>
  </w:num>
  <w:num w:numId="12" w16cid:durableId="1655256590">
    <w:abstractNumId w:val="18"/>
  </w:num>
  <w:num w:numId="13" w16cid:durableId="379327295">
    <w:abstractNumId w:val="14"/>
  </w:num>
  <w:num w:numId="14" w16cid:durableId="489443848">
    <w:abstractNumId w:val="10"/>
  </w:num>
  <w:num w:numId="15" w16cid:durableId="1848904997">
    <w:abstractNumId w:val="12"/>
  </w:num>
  <w:num w:numId="16" w16cid:durableId="2072076018">
    <w:abstractNumId w:val="17"/>
  </w:num>
  <w:num w:numId="17" w16cid:durableId="1256205608">
    <w:abstractNumId w:val="20"/>
  </w:num>
  <w:num w:numId="18" w16cid:durableId="115681230">
    <w:abstractNumId w:val="11"/>
  </w:num>
  <w:num w:numId="19" w16cid:durableId="435180153">
    <w:abstractNumId w:val="3"/>
  </w:num>
  <w:num w:numId="20" w16cid:durableId="1733773346">
    <w:abstractNumId w:val="6"/>
  </w:num>
  <w:num w:numId="21" w16cid:durableId="145049533">
    <w:abstractNumId w:val="0"/>
  </w:num>
  <w:num w:numId="22" w16cid:durableId="20115664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23FB3"/>
    <w:rsid w:val="000357D8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E60BF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B7801"/>
    <w:rsid w:val="001C3794"/>
    <w:rsid w:val="001C6331"/>
    <w:rsid w:val="001D7DA1"/>
    <w:rsid w:val="001F28F2"/>
    <w:rsid w:val="001F70C8"/>
    <w:rsid w:val="002461E7"/>
    <w:rsid w:val="00250CF3"/>
    <w:rsid w:val="00265742"/>
    <w:rsid w:val="00272713"/>
    <w:rsid w:val="002857DC"/>
    <w:rsid w:val="002A3319"/>
    <w:rsid w:val="002D2710"/>
    <w:rsid w:val="002D62F9"/>
    <w:rsid w:val="002F66D2"/>
    <w:rsid w:val="0032268E"/>
    <w:rsid w:val="00323140"/>
    <w:rsid w:val="00324541"/>
    <w:rsid w:val="00342BCC"/>
    <w:rsid w:val="0034321A"/>
    <w:rsid w:val="003436A6"/>
    <w:rsid w:val="003523C6"/>
    <w:rsid w:val="00357D2D"/>
    <w:rsid w:val="00386B5B"/>
    <w:rsid w:val="00387E8F"/>
    <w:rsid w:val="003A1C0A"/>
    <w:rsid w:val="003A29BF"/>
    <w:rsid w:val="003B48DF"/>
    <w:rsid w:val="003B68DC"/>
    <w:rsid w:val="003C5F68"/>
    <w:rsid w:val="003E5F06"/>
    <w:rsid w:val="00403FDC"/>
    <w:rsid w:val="00404737"/>
    <w:rsid w:val="0041072C"/>
    <w:rsid w:val="004124EF"/>
    <w:rsid w:val="0043376A"/>
    <w:rsid w:val="00454EFE"/>
    <w:rsid w:val="004964FA"/>
    <w:rsid w:val="004A230F"/>
    <w:rsid w:val="004D7961"/>
    <w:rsid w:val="004E0639"/>
    <w:rsid w:val="00502415"/>
    <w:rsid w:val="005070F0"/>
    <w:rsid w:val="00521308"/>
    <w:rsid w:val="00542D99"/>
    <w:rsid w:val="00546DEE"/>
    <w:rsid w:val="00567974"/>
    <w:rsid w:val="005B4445"/>
    <w:rsid w:val="005E09D8"/>
    <w:rsid w:val="005F58ED"/>
    <w:rsid w:val="0062731B"/>
    <w:rsid w:val="00633FB3"/>
    <w:rsid w:val="00644574"/>
    <w:rsid w:val="00645141"/>
    <w:rsid w:val="00645BEE"/>
    <w:rsid w:val="006771E9"/>
    <w:rsid w:val="006A310D"/>
    <w:rsid w:val="006B3880"/>
    <w:rsid w:val="006C0FD2"/>
    <w:rsid w:val="006E556D"/>
    <w:rsid w:val="006E60D7"/>
    <w:rsid w:val="006E6136"/>
    <w:rsid w:val="006F3289"/>
    <w:rsid w:val="0070142F"/>
    <w:rsid w:val="00707E62"/>
    <w:rsid w:val="00760BE9"/>
    <w:rsid w:val="0079581E"/>
    <w:rsid w:val="007B47DD"/>
    <w:rsid w:val="007C0BE1"/>
    <w:rsid w:val="007C7ECE"/>
    <w:rsid w:val="007D1C8E"/>
    <w:rsid w:val="007E008B"/>
    <w:rsid w:val="007E20AD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2E9E"/>
    <w:rsid w:val="00874FD7"/>
    <w:rsid w:val="00894D9E"/>
    <w:rsid w:val="008C0DD2"/>
    <w:rsid w:val="008C1941"/>
    <w:rsid w:val="008C39CF"/>
    <w:rsid w:val="008C6298"/>
    <w:rsid w:val="008D43C9"/>
    <w:rsid w:val="008F09E6"/>
    <w:rsid w:val="009015F4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638C"/>
    <w:rsid w:val="009D0ED7"/>
    <w:rsid w:val="009E3A01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868F5"/>
    <w:rsid w:val="00B90A5A"/>
    <w:rsid w:val="00BC0864"/>
    <w:rsid w:val="00BD2BDD"/>
    <w:rsid w:val="00C24796"/>
    <w:rsid w:val="00C2636C"/>
    <w:rsid w:val="00C72B8F"/>
    <w:rsid w:val="00C778D0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3B24"/>
    <w:rsid w:val="00DA79B0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7274"/>
    <w:rsid w:val="00FD4E0C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paragraph" w:customStyle="1" w:styleId="Default">
    <w:name w:val="Default"/>
    <w:rsid w:val="003A29B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72713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72713"/>
    <w:rPr>
      <w:rFonts w:ascii="Consolas" w:eastAsiaTheme="minorHAnsi" w:hAnsi="Consolas"/>
      <w:sz w:val="21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27271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81</TotalTime>
  <Pages>1</Pages>
  <Words>946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Ewelina</cp:lastModifiedBy>
  <cp:revision>11</cp:revision>
  <cp:lastPrinted>2022-12-05T09:44:00Z</cp:lastPrinted>
  <dcterms:created xsi:type="dcterms:W3CDTF">2022-12-05T09:35:00Z</dcterms:created>
  <dcterms:modified xsi:type="dcterms:W3CDTF">2022-12-08T09:57:00Z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